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540" w:type="dxa"/>
        <w:tblInd w:w="-90" w:type="dxa"/>
        <w:tblLook w:val="04A0" w:firstRow="1" w:lastRow="0" w:firstColumn="1" w:lastColumn="0" w:noHBand="0" w:noVBand="1"/>
      </w:tblPr>
      <w:tblGrid>
        <w:gridCol w:w="91"/>
        <w:gridCol w:w="576"/>
        <w:gridCol w:w="1224"/>
        <w:gridCol w:w="2486"/>
        <w:gridCol w:w="1003"/>
        <w:gridCol w:w="533"/>
        <w:gridCol w:w="548"/>
        <w:gridCol w:w="726"/>
        <w:gridCol w:w="274"/>
        <w:gridCol w:w="1914"/>
        <w:gridCol w:w="165"/>
      </w:tblGrid>
      <w:tr w:rsidR="00F41729" w:rsidRPr="003F2750" w14:paraId="70EF6280" w14:textId="77777777" w:rsidTr="00A456F0">
        <w:trPr>
          <w:gridAfter w:val="1"/>
          <w:wAfter w:w="169" w:type="dxa"/>
          <w:trHeight w:val="255"/>
        </w:trPr>
        <w:tc>
          <w:tcPr>
            <w:tcW w:w="1891" w:type="dxa"/>
            <w:gridSpan w:val="3"/>
            <w:noWrap/>
            <w:vAlign w:val="bottom"/>
            <w:hideMark/>
          </w:tcPr>
          <w:p w14:paraId="70EF627C" w14:textId="77777777" w:rsidR="00F41729" w:rsidRPr="003F2750" w:rsidRDefault="00F41729">
            <w:pPr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bookmarkStart w:id="0" w:name="_Toc160876729"/>
            <w:bookmarkStart w:id="1" w:name="_Toc197495960"/>
            <w:bookmarkStart w:id="2" w:name="_Toc254937798"/>
            <w:bookmarkStart w:id="3" w:name="_Toc255911951"/>
            <w:bookmarkStart w:id="4" w:name="_Toc262650543"/>
            <w:bookmarkStart w:id="5" w:name="_Toc367794936"/>
            <w:r w:rsidRPr="003F2750">
              <w:rPr>
                <w:rFonts w:ascii="FS Albert Arabic" w:hAnsi="FS Albert Arabic" w:cs="FS Albert Arabic"/>
                <w:bCs/>
                <w:sz w:val="16"/>
                <w:szCs w:val="16"/>
              </w:rPr>
              <w:t>ENTITY</w:t>
            </w:r>
          </w:p>
        </w:tc>
        <w:tc>
          <w:tcPr>
            <w:tcW w:w="40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EF627D" w14:textId="77777777" w:rsidR="00F41729" w:rsidRPr="003F2750" w:rsidRDefault="00F41729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vAlign w:val="bottom"/>
            <w:hideMark/>
          </w:tcPr>
          <w:p w14:paraId="70EF627E" w14:textId="77777777" w:rsidR="00F41729" w:rsidRPr="003F2750" w:rsidRDefault="00F41729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3F2750">
              <w:rPr>
                <w:rFonts w:ascii="FS Albert Arabic" w:hAnsi="FS Albert Arabic" w:cs="FS Albert Arabic"/>
                <w:bCs/>
                <w:sz w:val="16"/>
                <w:szCs w:val="16"/>
              </w:rPr>
              <w:t>EQUIPMENT NO.: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EF627F" w14:textId="77777777" w:rsidR="00F41729" w:rsidRPr="003F2750" w:rsidRDefault="00F41729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  <w:tr w:rsidR="00F41729" w:rsidRPr="003F2750" w14:paraId="70EF6285" w14:textId="77777777" w:rsidTr="00A456F0">
        <w:trPr>
          <w:gridAfter w:val="1"/>
          <w:wAfter w:w="169" w:type="dxa"/>
          <w:trHeight w:val="255"/>
        </w:trPr>
        <w:tc>
          <w:tcPr>
            <w:tcW w:w="1891" w:type="dxa"/>
            <w:gridSpan w:val="3"/>
            <w:noWrap/>
            <w:vAlign w:val="bottom"/>
            <w:hideMark/>
          </w:tcPr>
          <w:p w14:paraId="70EF6281" w14:textId="77777777" w:rsidR="00F41729" w:rsidRPr="003F2750" w:rsidRDefault="00F41729">
            <w:pPr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3F2750">
              <w:rPr>
                <w:rFonts w:ascii="FS Albert Arabic" w:hAnsi="FS Albert Arabic" w:cs="FS Albert Arabic"/>
                <w:bCs/>
                <w:sz w:val="16"/>
                <w:szCs w:val="16"/>
              </w:rPr>
              <w:t>PROJECT TITLE:</w:t>
            </w: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EF6282" w14:textId="77777777" w:rsidR="00F41729" w:rsidRPr="003F2750" w:rsidRDefault="00F41729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vAlign w:val="bottom"/>
            <w:hideMark/>
          </w:tcPr>
          <w:p w14:paraId="70EF6283" w14:textId="77777777" w:rsidR="00F41729" w:rsidRPr="003F2750" w:rsidRDefault="00F41729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3F2750">
              <w:rPr>
                <w:rFonts w:ascii="FS Albert Arabic" w:hAnsi="FS Albert Arabic" w:cs="FS Albert Arabic"/>
                <w:bCs/>
                <w:sz w:val="16"/>
                <w:szCs w:val="16"/>
              </w:rPr>
              <w:t>P.O. NO.: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EF6284" w14:textId="77777777" w:rsidR="00F41729" w:rsidRPr="003F2750" w:rsidRDefault="00F41729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  <w:tr w:rsidR="00F41729" w:rsidRPr="003F2750" w14:paraId="70EF628A" w14:textId="77777777" w:rsidTr="00A456F0">
        <w:trPr>
          <w:gridAfter w:val="1"/>
          <w:wAfter w:w="169" w:type="dxa"/>
          <w:trHeight w:val="255"/>
        </w:trPr>
        <w:tc>
          <w:tcPr>
            <w:tcW w:w="1891" w:type="dxa"/>
            <w:gridSpan w:val="3"/>
            <w:noWrap/>
            <w:vAlign w:val="bottom"/>
            <w:hideMark/>
          </w:tcPr>
          <w:p w14:paraId="70EF6286" w14:textId="77777777" w:rsidR="00F41729" w:rsidRPr="003F2750" w:rsidRDefault="00F41729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3F2750">
              <w:rPr>
                <w:rFonts w:ascii="FS Albert Arabic" w:hAnsi="FS Albert Arabic" w:cs="FS Albert Arabic"/>
                <w:bCs/>
                <w:sz w:val="16"/>
                <w:szCs w:val="16"/>
              </w:rPr>
              <w:t>PROJECT LOCATION:</w:t>
            </w: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EF6287" w14:textId="77777777" w:rsidR="00F41729" w:rsidRPr="003F2750" w:rsidRDefault="00F41729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vAlign w:val="bottom"/>
            <w:hideMark/>
          </w:tcPr>
          <w:p w14:paraId="70EF6288" w14:textId="77777777" w:rsidR="00F41729" w:rsidRPr="003F2750" w:rsidRDefault="00F41729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3F2750">
              <w:rPr>
                <w:rFonts w:ascii="FS Albert Arabic" w:hAnsi="FS Albert Arabic" w:cs="FS Albert Arabic"/>
                <w:bCs/>
                <w:sz w:val="16"/>
                <w:szCs w:val="16"/>
              </w:rPr>
              <w:t>UNIT: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EF6289" w14:textId="77777777" w:rsidR="00F41729" w:rsidRPr="003F2750" w:rsidRDefault="00F41729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  <w:tr w:rsidR="00F41729" w:rsidRPr="003F2750" w14:paraId="70EF628F" w14:textId="77777777" w:rsidTr="00A456F0">
        <w:trPr>
          <w:gridAfter w:val="1"/>
          <w:wAfter w:w="169" w:type="dxa"/>
          <w:trHeight w:val="255"/>
        </w:trPr>
        <w:tc>
          <w:tcPr>
            <w:tcW w:w="1891" w:type="dxa"/>
            <w:gridSpan w:val="3"/>
            <w:noWrap/>
            <w:vAlign w:val="bottom"/>
          </w:tcPr>
          <w:p w14:paraId="70EF628B" w14:textId="77777777" w:rsidR="00F41729" w:rsidRPr="003F2750" w:rsidRDefault="00F41729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EF628C" w14:textId="77777777" w:rsidR="00F41729" w:rsidRPr="003F2750" w:rsidRDefault="00F41729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vAlign w:val="bottom"/>
          </w:tcPr>
          <w:p w14:paraId="70EF628D" w14:textId="77777777" w:rsidR="00F41729" w:rsidRPr="003F2750" w:rsidRDefault="00F41729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EF628E" w14:textId="77777777" w:rsidR="00F41729" w:rsidRPr="003F2750" w:rsidRDefault="00F41729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tr w:rsidR="00093369" w:rsidRPr="003F2750" w14:paraId="70EF6296" w14:textId="77777777" w:rsidTr="003F2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  <w:tblHeader/>
        </w:trPr>
        <w:tc>
          <w:tcPr>
            <w:tcW w:w="576" w:type="dxa"/>
            <w:shd w:val="clear" w:color="auto" w:fill="BCCF00"/>
            <w:noWrap/>
            <w:vAlign w:val="center"/>
          </w:tcPr>
          <w:p w14:paraId="70EF6290" w14:textId="77777777" w:rsidR="00093369" w:rsidRPr="003F2750" w:rsidRDefault="00093369" w:rsidP="00093369">
            <w:pPr>
              <w:ind w:left="-60" w:right="-75"/>
              <w:jc w:val="center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3F2750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Line No.</w:t>
            </w:r>
          </w:p>
        </w:tc>
        <w:tc>
          <w:tcPr>
            <w:tcW w:w="3773" w:type="dxa"/>
            <w:gridSpan w:val="2"/>
            <w:shd w:val="clear" w:color="auto" w:fill="BCCF00"/>
            <w:vAlign w:val="center"/>
          </w:tcPr>
          <w:p w14:paraId="70EF6291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3F2750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DESCRIPTION</w:t>
            </w:r>
          </w:p>
        </w:tc>
        <w:tc>
          <w:tcPr>
            <w:tcW w:w="1005" w:type="dxa"/>
            <w:shd w:val="clear" w:color="auto" w:fill="BCCF00"/>
            <w:vAlign w:val="center"/>
          </w:tcPr>
          <w:p w14:paraId="70EF6292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3F2750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UNITS</w:t>
            </w:r>
          </w:p>
        </w:tc>
        <w:tc>
          <w:tcPr>
            <w:tcW w:w="966" w:type="dxa"/>
            <w:gridSpan w:val="2"/>
            <w:shd w:val="clear" w:color="auto" w:fill="BCCF00"/>
            <w:vAlign w:val="center"/>
          </w:tcPr>
          <w:p w14:paraId="70EF6293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</w:pPr>
            <w:r w:rsidRPr="003F2750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SPECIFIED</w:t>
            </w:r>
          </w:p>
        </w:tc>
        <w:tc>
          <w:tcPr>
            <w:tcW w:w="726" w:type="dxa"/>
            <w:shd w:val="clear" w:color="auto" w:fill="BCCF00"/>
            <w:vAlign w:val="center"/>
          </w:tcPr>
          <w:p w14:paraId="70EF6294" w14:textId="77777777" w:rsidR="00093369" w:rsidRPr="003F2750" w:rsidRDefault="00093369" w:rsidP="00093369">
            <w:pPr>
              <w:ind w:left="-119" w:right="-120"/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</w:pPr>
            <w:r w:rsidRPr="003F2750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Bidder’s Proposal</w:t>
            </w:r>
          </w:p>
        </w:tc>
        <w:tc>
          <w:tcPr>
            <w:tcW w:w="2403" w:type="dxa"/>
            <w:gridSpan w:val="3"/>
            <w:shd w:val="clear" w:color="auto" w:fill="BCCF00"/>
            <w:vAlign w:val="center"/>
          </w:tcPr>
          <w:p w14:paraId="70EF6295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</w:pPr>
            <w:r w:rsidRPr="003F2750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REMARKS</w:t>
            </w:r>
          </w:p>
        </w:tc>
      </w:tr>
      <w:tr w:rsidR="00093369" w:rsidRPr="003F2750" w14:paraId="70EF629D" w14:textId="77777777" w:rsidTr="003F2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F3F3CE"/>
            <w:noWrap/>
            <w:vAlign w:val="center"/>
          </w:tcPr>
          <w:p w14:paraId="70EF6297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bCs/>
                <w:color w:val="000000"/>
                <w:sz w:val="18"/>
                <w:szCs w:val="18"/>
              </w:rPr>
              <w:t>1.0</w:t>
            </w:r>
          </w:p>
        </w:tc>
        <w:tc>
          <w:tcPr>
            <w:tcW w:w="3773" w:type="dxa"/>
            <w:gridSpan w:val="2"/>
            <w:shd w:val="clear" w:color="auto" w:fill="F3F3CE"/>
            <w:vAlign w:val="center"/>
          </w:tcPr>
          <w:p w14:paraId="70EF6298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bCs/>
                <w:color w:val="000000"/>
                <w:sz w:val="18"/>
                <w:szCs w:val="18"/>
              </w:rPr>
              <w:t>SITE CONDITIONS</w:t>
            </w:r>
          </w:p>
        </w:tc>
        <w:tc>
          <w:tcPr>
            <w:tcW w:w="1005" w:type="dxa"/>
            <w:shd w:val="clear" w:color="auto" w:fill="F3F3CE"/>
            <w:vAlign w:val="center"/>
          </w:tcPr>
          <w:p w14:paraId="70EF6299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F3F3CE"/>
            <w:vAlign w:val="center"/>
          </w:tcPr>
          <w:p w14:paraId="70EF629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3F3CE"/>
            <w:vAlign w:val="center"/>
          </w:tcPr>
          <w:p w14:paraId="70EF629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shd w:val="clear" w:color="auto" w:fill="F3F3CE"/>
            <w:vAlign w:val="center"/>
          </w:tcPr>
          <w:p w14:paraId="70EF629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2A4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29E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29F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b/>
                <w:bCs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Altitude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2A0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</w:t>
            </w:r>
          </w:p>
        </w:tc>
        <w:tc>
          <w:tcPr>
            <w:tcW w:w="966" w:type="dxa"/>
            <w:gridSpan w:val="2"/>
            <w:vAlign w:val="center"/>
          </w:tcPr>
          <w:p w14:paraId="70EF62A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2A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2A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2AB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2A5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2A6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Seismic Zone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2A7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Zone</w:t>
            </w:r>
          </w:p>
        </w:tc>
        <w:tc>
          <w:tcPr>
            <w:tcW w:w="966" w:type="dxa"/>
            <w:gridSpan w:val="2"/>
            <w:vAlign w:val="center"/>
          </w:tcPr>
          <w:p w14:paraId="70EF62A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2A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2A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2B2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2AC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2AD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Minimum Ambient Temperature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2AE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proofErr w:type="spellStart"/>
            <w:r w:rsidRPr="003F2750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966" w:type="dxa"/>
            <w:gridSpan w:val="2"/>
            <w:vAlign w:val="center"/>
          </w:tcPr>
          <w:p w14:paraId="70EF62A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2B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2B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2B9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2B3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2B4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Maximum Ambient Temperature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2B5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proofErr w:type="spellStart"/>
            <w:r w:rsidRPr="003F2750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966" w:type="dxa"/>
            <w:gridSpan w:val="2"/>
            <w:vAlign w:val="center"/>
          </w:tcPr>
          <w:p w14:paraId="70EF62B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2B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2B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2C0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2BA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2BB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Design Ambient Temperature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2BC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proofErr w:type="spellStart"/>
            <w:r w:rsidRPr="003F2750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966" w:type="dxa"/>
            <w:gridSpan w:val="2"/>
            <w:vAlign w:val="center"/>
          </w:tcPr>
          <w:p w14:paraId="70EF62B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2B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2B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2C7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2C1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2C2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Maximum/minimum Relative Humidity at Normal Ambient Temperature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2C3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966" w:type="dxa"/>
            <w:gridSpan w:val="2"/>
            <w:vAlign w:val="center"/>
          </w:tcPr>
          <w:p w14:paraId="70EF62C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2C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2C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2CE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2C8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2C9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2CA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2C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2C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2C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2D5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2CF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2D0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Battery and Disconnection Switch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2D1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2D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2D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2D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2DC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2D6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2D7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Battery Charger, Transformer and Distribution Board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2D8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2D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2D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2D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2E3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2DD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2DE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Battery Room Area Classification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2DF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2E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2E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2E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2EA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2E4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2E5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Zone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2E6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2E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2E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2E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2F1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2EB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2EC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Gas Group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2ED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2E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2E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2F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2F8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2F2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2F3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Temperature Class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2F4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2F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2F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2F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2FF" w14:textId="77777777" w:rsidTr="003F2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F3F3CE"/>
            <w:noWrap/>
            <w:vAlign w:val="center"/>
          </w:tcPr>
          <w:p w14:paraId="70EF62F9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2.0</w:t>
            </w:r>
          </w:p>
        </w:tc>
        <w:tc>
          <w:tcPr>
            <w:tcW w:w="3773" w:type="dxa"/>
            <w:gridSpan w:val="2"/>
            <w:shd w:val="clear" w:color="auto" w:fill="F3F3CE"/>
            <w:vAlign w:val="center"/>
          </w:tcPr>
          <w:p w14:paraId="70EF62FA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bCs/>
                <w:color w:val="000000"/>
                <w:sz w:val="18"/>
                <w:szCs w:val="18"/>
              </w:rPr>
              <w:t>SYSTEM PARAMETERS</w:t>
            </w:r>
          </w:p>
        </w:tc>
        <w:tc>
          <w:tcPr>
            <w:tcW w:w="1005" w:type="dxa"/>
            <w:shd w:val="clear" w:color="auto" w:fill="F3F3CE"/>
            <w:vAlign w:val="center"/>
          </w:tcPr>
          <w:p w14:paraId="70EF62FB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F3F3CE"/>
            <w:vAlign w:val="center"/>
          </w:tcPr>
          <w:p w14:paraId="70EF62F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3F3CE"/>
            <w:vAlign w:val="center"/>
          </w:tcPr>
          <w:p w14:paraId="70EF62F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shd w:val="clear" w:color="auto" w:fill="F3F3CE"/>
            <w:vAlign w:val="center"/>
          </w:tcPr>
          <w:p w14:paraId="70EF62F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06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00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01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b/>
                <w:bCs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 xml:space="preserve">Supply System - Volts, Phase, Wire, Hz, </w:t>
            </w:r>
            <w:proofErr w:type="spellStart"/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Earthing</w:t>
            </w:r>
            <w:proofErr w:type="spellEnd"/>
          </w:p>
        </w:tc>
        <w:tc>
          <w:tcPr>
            <w:tcW w:w="1005" w:type="dxa"/>
            <w:shd w:val="clear" w:color="auto" w:fill="auto"/>
            <w:vAlign w:val="center"/>
          </w:tcPr>
          <w:p w14:paraId="70EF6302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VAC/3p/Hz</w:t>
            </w:r>
          </w:p>
        </w:tc>
        <w:tc>
          <w:tcPr>
            <w:tcW w:w="966" w:type="dxa"/>
            <w:gridSpan w:val="2"/>
            <w:vAlign w:val="center"/>
          </w:tcPr>
          <w:p w14:paraId="70EF6303" w14:textId="77777777" w:rsidR="00093369" w:rsidRPr="003F2750" w:rsidRDefault="00093369" w:rsidP="00093369">
            <w:pPr>
              <w:ind w:left="-44" w:right="-120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0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0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0D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07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08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System Symmetrical Fault Level/Duration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09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966" w:type="dxa"/>
            <w:gridSpan w:val="2"/>
            <w:vAlign w:val="center"/>
          </w:tcPr>
          <w:p w14:paraId="70EF630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0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0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14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0E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0F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Steady State Voltage Variation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10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966" w:type="dxa"/>
            <w:gridSpan w:val="2"/>
            <w:vAlign w:val="center"/>
          </w:tcPr>
          <w:p w14:paraId="70EF631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1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1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1B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15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16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Steady State Frequency Variation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17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966" w:type="dxa"/>
            <w:gridSpan w:val="2"/>
            <w:vAlign w:val="center"/>
          </w:tcPr>
          <w:p w14:paraId="70EF631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1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1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22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1C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1D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Transient Voltage Variation Magnitude/ Time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1E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+/-% / s</w:t>
            </w:r>
          </w:p>
        </w:tc>
        <w:tc>
          <w:tcPr>
            <w:tcW w:w="966" w:type="dxa"/>
            <w:gridSpan w:val="2"/>
            <w:vAlign w:val="center"/>
          </w:tcPr>
          <w:p w14:paraId="70EF631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2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2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29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23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24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Transient frequency Variation Magnitude/ Time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25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+/-% / s</w:t>
            </w:r>
          </w:p>
        </w:tc>
        <w:tc>
          <w:tcPr>
            <w:tcW w:w="966" w:type="dxa"/>
            <w:gridSpan w:val="2"/>
            <w:vAlign w:val="center"/>
          </w:tcPr>
          <w:p w14:paraId="70EF632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2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2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30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2A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2B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Continuous/Maximum Supply Voltage Total Harmonic Distortion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2C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% VTHD/ s</w:t>
            </w:r>
          </w:p>
        </w:tc>
        <w:tc>
          <w:tcPr>
            <w:tcW w:w="966" w:type="dxa"/>
            <w:gridSpan w:val="2"/>
            <w:vAlign w:val="center"/>
          </w:tcPr>
          <w:p w14:paraId="70EF632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2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2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37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31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32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External Supply for Anti-Condensation Heaters, Cabinet Lighting, etc.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33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33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3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3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3E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38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39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Voltage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3A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V ac</w:t>
            </w:r>
          </w:p>
        </w:tc>
        <w:tc>
          <w:tcPr>
            <w:tcW w:w="966" w:type="dxa"/>
            <w:gridSpan w:val="2"/>
            <w:vAlign w:val="center"/>
          </w:tcPr>
          <w:p w14:paraId="70EF633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3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3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45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3F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40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Tolerance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41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966" w:type="dxa"/>
            <w:gridSpan w:val="2"/>
            <w:vAlign w:val="center"/>
          </w:tcPr>
          <w:p w14:paraId="70EF634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4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4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4C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46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47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Number of Phases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48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34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 Phase</w:t>
            </w:r>
          </w:p>
        </w:tc>
        <w:tc>
          <w:tcPr>
            <w:tcW w:w="726" w:type="dxa"/>
            <w:vAlign w:val="center"/>
          </w:tcPr>
          <w:p w14:paraId="70EF634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4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53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4D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4E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Lebel</w:t>
            </w:r>
            <w:proofErr w:type="spellEnd"/>
          </w:p>
        </w:tc>
        <w:tc>
          <w:tcPr>
            <w:tcW w:w="1005" w:type="dxa"/>
            <w:shd w:val="clear" w:color="auto" w:fill="auto"/>
            <w:vAlign w:val="center"/>
          </w:tcPr>
          <w:p w14:paraId="70EF634F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35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5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5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asper NFPA 70 Art.100</w:t>
            </w:r>
          </w:p>
        </w:tc>
      </w:tr>
      <w:tr w:rsidR="00093369" w:rsidRPr="003F2750" w14:paraId="70EF635A" w14:textId="77777777" w:rsidTr="003F2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F3F3CE"/>
            <w:noWrap/>
            <w:vAlign w:val="center"/>
          </w:tcPr>
          <w:p w14:paraId="70EF6354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3.0</w:t>
            </w:r>
          </w:p>
        </w:tc>
        <w:tc>
          <w:tcPr>
            <w:tcW w:w="3773" w:type="dxa"/>
            <w:gridSpan w:val="2"/>
            <w:shd w:val="clear" w:color="auto" w:fill="F3F3CE"/>
            <w:vAlign w:val="center"/>
          </w:tcPr>
          <w:p w14:paraId="70EF6355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PERFORMANCE</w:t>
            </w:r>
          </w:p>
        </w:tc>
        <w:tc>
          <w:tcPr>
            <w:tcW w:w="1005" w:type="dxa"/>
            <w:shd w:val="clear" w:color="auto" w:fill="F3F3CE"/>
            <w:vAlign w:val="center"/>
          </w:tcPr>
          <w:p w14:paraId="70EF6356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F3F3CE"/>
            <w:vAlign w:val="center"/>
          </w:tcPr>
          <w:p w14:paraId="70EF635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3F3CE"/>
            <w:vAlign w:val="center"/>
          </w:tcPr>
          <w:p w14:paraId="70EF635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shd w:val="clear" w:color="auto" w:fill="F3F3CE"/>
            <w:vAlign w:val="center"/>
          </w:tcPr>
          <w:p w14:paraId="70EF635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61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5B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5C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Output: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5D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35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5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6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68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62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63" w14:textId="77777777" w:rsidR="00093369" w:rsidRPr="003F2750" w:rsidRDefault="00093369" w:rsidP="00E261F3">
            <w:pPr>
              <w:pStyle w:val="ListParagraph"/>
              <w:numPr>
                <w:ilvl w:val="0"/>
                <w:numId w:val="49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Rating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64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kVA</w:t>
            </w:r>
          </w:p>
        </w:tc>
        <w:tc>
          <w:tcPr>
            <w:tcW w:w="966" w:type="dxa"/>
            <w:gridSpan w:val="2"/>
            <w:vAlign w:val="center"/>
          </w:tcPr>
          <w:p w14:paraId="70EF636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6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6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6F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69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6A" w14:textId="77777777" w:rsidR="00093369" w:rsidRPr="003F2750" w:rsidRDefault="00093369" w:rsidP="00E261F3">
            <w:pPr>
              <w:pStyle w:val="ListParagraph"/>
              <w:numPr>
                <w:ilvl w:val="0"/>
                <w:numId w:val="49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Voltage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6B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VDC</w:t>
            </w:r>
          </w:p>
        </w:tc>
        <w:tc>
          <w:tcPr>
            <w:tcW w:w="966" w:type="dxa"/>
            <w:gridSpan w:val="2"/>
            <w:vAlign w:val="center"/>
          </w:tcPr>
          <w:p w14:paraId="70EF636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6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6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76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70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71" w14:textId="77777777" w:rsidR="00093369" w:rsidRPr="003F2750" w:rsidRDefault="00093369" w:rsidP="00E261F3">
            <w:pPr>
              <w:pStyle w:val="ListParagraph"/>
              <w:numPr>
                <w:ilvl w:val="0"/>
                <w:numId w:val="49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Frequency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72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Hz</w:t>
            </w:r>
          </w:p>
        </w:tc>
        <w:tc>
          <w:tcPr>
            <w:tcW w:w="966" w:type="dxa"/>
            <w:gridSpan w:val="2"/>
            <w:vAlign w:val="center"/>
          </w:tcPr>
          <w:p w14:paraId="70EF637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7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7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7D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77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78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Permissible Voltage Variation at Distribution Board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79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37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7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7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84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7E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7F" w14:textId="77777777" w:rsidR="00093369" w:rsidRPr="003F2750" w:rsidRDefault="00093369" w:rsidP="00093369">
            <w:pPr>
              <w:ind w:right="-15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Max. Sound Power Level at 1 meter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80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dB</w:t>
            </w:r>
          </w:p>
        </w:tc>
        <w:tc>
          <w:tcPr>
            <w:tcW w:w="966" w:type="dxa"/>
            <w:gridSpan w:val="2"/>
            <w:vAlign w:val="center"/>
          </w:tcPr>
          <w:p w14:paraId="70EF638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8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8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8B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85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86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Overall Efficiency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87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966" w:type="dxa"/>
            <w:gridSpan w:val="2"/>
            <w:vAlign w:val="center"/>
          </w:tcPr>
          <w:p w14:paraId="70EF638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8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8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92" w14:textId="77777777" w:rsidTr="003F2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F3F3CE"/>
            <w:noWrap/>
            <w:vAlign w:val="center"/>
          </w:tcPr>
          <w:p w14:paraId="70EF638C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4.0</w:t>
            </w:r>
          </w:p>
        </w:tc>
        <w:tc>
          <w:tcPr>
            <w:tcW w:w="3773" w:type="dxa"/>
            <w:gridSpan w:val="2"/>
            <w:shd w:val="clear" w:color="auto" w:fill="F3F3CE"/>
            <w:vAlign w:val="center"/>
          </w:tcPr>
          <w:p w14:paraId="70EF638D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bCs/>
                <w:color w:val="000000"/>
                <w:sz w:val="18"/>
                <w:szCs w:val="18"/>
              </w:rPr>
              <w:t>ENCLOSURE</w:t>
            </w:r>
          </w:p>
        </w:tc>
        <w:tc>
          <w:tcPr>
            <w:tcW w:w="1005" w:type="dxa"/>
            <w:shd w:val="clear" w:color="auto" w:fill="F3F3CE"/>
            <w:vAlign w:val="center"/>
          </w:tcPr>
          <w:p w14:paraId="70EF638E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F3F3CE"/>
            <w:vAlign w:val="center"/>
          </w:tcPr>
          <w:p w14:paraId="70EF638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3F3CE"/>
            <w:vAlign w:val="center"/>
          </w:tcPr>
          <w:p w14:paraId="70EF639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shd w:val="clear" w:color="auto" w:fill="F3F3CE"/>
            <w:vAlign w:val="center"/>
          </w:tcPr>
          <w:p w14:paraId="70EF639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99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93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94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b/>
                <w:bCs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Type/ Access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95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39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9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Merge w:val="restart"/>
            <w:vAlign w:val="center"/>
          </w:tcPr>
          <w:p w14:paraId="70EF639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A0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9A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9B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Mounting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9C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39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9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Merge/>
            <w:vAlign w:val="center"/>
          </w:tcPr>
          <w:p w14:paraId="70EF639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A7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A1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A2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IP Rating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A3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3A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A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Merge/>
            <w:vAlign w:val="center"/>
          </w:tcPr>
          <w:p w14:paraId="70EF63A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AE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A8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A9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Air Condensation Heater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AA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3A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A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Merge/>
            <w:vAlign w:val="center"/>
          </w:tcPr>
          <w:p w14:paraId="70EF63A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B5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AF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B0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Access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B1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3B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B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B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BC" w14:textId="77777777" w:rsidTr="003F2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F3F3CE"/>
            <w:noWrap/>
            <w:vAlign w:val="center"/>
          </w:tcPr>
          <w:p w14:paraId="70EF63B6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5.0</w:t>
            </w:r>
          </w:p>
        </w:tc>
        <w:tc>
          <w:tcPr>
            <w:tcW w:w="3773" w:type="dxa"/>
            <w:gridSpan w:val="2"/>
            <w:shd w:val="clear" w:color="auto" w:fill="F3F3CE"/>
            <w:vAlign w:val="center"/>
          </w:tcPr>
          <w:p w14:paraId="70EF63B7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bCs/>
                <w:color w:val="000000"/>
                <w:sz w:val="18"/>
                <w:szCs w:val="18"/>
              </w:rPr>
              <w:t>MISCELLANEOUS</w:t>
            </w:r>
          </w:p>
        </w:tc>
        <w:tc>
          <w:tcPr>
            <w:tcW w:w="1005" w:type="dxa"/>
            <w:shd w:val="clear" w:color="auto" w:fill="F3F3CE"/>
            <w:vAlign w:val="center"/>
          </w:tcPr>
          <w:p w14:paraId="70EF63B8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F3F3CE"/>
            <w:vAlign w:val="center"/>
          </w:tcPr>
          <w:p w14:paraId="70EF63B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3F3CE"/>
            <w:vAlign w:val="center"/>
          </w:tcPr>
          <w:p w14:paraId="70EF63B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shd w:val="clear" w:color="auto" w:fill="F3F3CE"/>
            <w:vAlign w:val="center"/>
          </w:tcPr>
          <w:p w14:paraId="70EF63B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C3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BD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BE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bCs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Cable Entry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BF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3C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C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C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CA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C4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C5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Control Wiring Voltage Rating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C6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Vdc</w:t>
            </w:r>
            <w:proofErr w:type="spellEnd"/>
          </w:p>
        </w:tc>
        <w:tc>
          <w:tcPr>
            <w:tcW w:w="966" w:type="dxa"/>
            <w:gridSpan w:val="2"/>
            <w:vAlign w:val="center"/>
          </w:tcPr>
          <w:p w14:paraId="70EF63C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C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C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D1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CB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CC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Paint Specification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CD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3C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C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D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D8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D2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D3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Paint Shade (Enclosure)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D4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3D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D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D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DF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D9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DA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Paint Shade (Battery Rack)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DB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3D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D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D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E6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E0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E1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Label Language + Letter Color/ Background Color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E2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3E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E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E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ED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E7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E8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Mean Time Between Failures (MTBF) - Input Section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E9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Years</w:t>
            </w:r>
          </w:p>
        </w:tc>
        <w:tc>
          <w:tcPr>
            <w:tcW w:w="966" w:type="dxa"/>
            <w:gridSpan w:val="2"/>
            <w:vAlign w:val="center"/>
          </w:tcPr>
          <w:p w14:paraId="70EF63E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E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E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F4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EE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EF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Mean Time Between Failures (MTBF) - Rectifier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F0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Years</w:t>
            </w:r>
          </w:p>
        </w:tc>
        <w:tc>
          <w:tcPr>
            <w:tcW w:w="966" w:type="dxa"/>
            <w:gridSpan w:val="2"/>
            <w:vAlign w:val="center"/>
          </w:tcPr>
          <w:p w14:paraId="70EF63F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F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F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3FB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F5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F6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Mean Time Between Failures (MTBF) - Fans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F7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Years</w:t>
            </w:r>
          </w:p>
        </w:tc>
        <w:tc>
          <w:tcPr>
            <w:tcW w:w="966" w:type="dxa"/>
            <w:gridSpan w:val="2"/>
            <w:vAlign w:val="center"/>
          </w:tcPr>
          <w:p w14:paraId="70EF63F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3F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3F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02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3FC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3FD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Mean Time Between Failures (MTBF) - Bypass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3FE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Years</w:t>
            </w:r>
          </w:p>
        </w:tc>
        <w:tc>
          <w:tcPr>
            <w:tcW w:w="966" w:type="dxa"/>
            <w:gridSpan w:val="2"/>
            <w:vAlign w:val="center"/>
          </w:tcPr>
          <w:p w14:paraId="70EF63F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0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0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09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03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04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Mean Time Between Failures (MTBF) - Auxiliary Controls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05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Years</w:t>
            </w:r>
          </w:p>
        </w:tc>
        <w:tc>
          <w:tcPr>
            <w:tcW w:w="966" w:type="dxa"/>
            <w:gridSpan w:val="2"/>
            <w:vAlign w:val="center"/>
          </w:tcPr>
          <w:p w14:paraId="70EF640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0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0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10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0A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0B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Mean Time Between Failures (MTTR) - Input Section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0C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Hours</w:t>
            </w:r>
          </w:p>
        </w:tc>
        <w:tc>
          <w:tcPr>
            <w:tcW w:w="966" w:type="dxa"/>
            <w:gridSpan w:val="2"/>
            <w:vAlign w:val="center"/>
          </w:tcPr>
          <w:p w14:paraId="70EF640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0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0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17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11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12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Mean Time Between Failures (MTTR) - Rectifier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13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Hours</w:t>
            </w:r>
          </w:p>
        </w:tc>
        <w:tc>
          <w:tcPr>
            <w:tcW w:w="966" w:type="dxa"/>
            <w:gridSpan w:val="2"/>
            <w:vAlign w:val="center"/>
          </w:tcPr>
          <w:p w14:paraId="70EF641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1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1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1E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18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19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Mean Time Between Failures (MTTR) - Fans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1A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Hours</w:t>
            </w:r>
          </w:p>
        </w:tc>
        <w:tc>
          <w:tcPr>
            <w:tcW w:w="966" w:type="dxa"/>
            <w:gridSpan w:val="2"/>
            <w:vAlign w:val="center"/>
          </w:tcPr>
          <w:p w14:paraId="70EF641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1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1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25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1F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20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Mean Time Between Failures (MTTR) - Bypass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21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Hours</w:t>
            </w:r>
          </w:p>
        </w:tc>
        <w:tc>
          <w:tcPr>
            <w:tcW w:w="966" w:type="dxa"/>
            <w:gridSpan w:val="2"/>
            <w:vAlign w:val="center"/>
          </w:tcPr>
          <w:p w14:paraId="70EF642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2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2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2C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26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27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Mean Time Between Failures (MTTR) - Auxiliary Controls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28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Hours</w:t>
            </w:r>
          </w:p>
        </w:tc>
        <w:tc>
          <w:tcPr>
            <w:tcW w:w="966" w:type="dxa"/>
            <w:gridSpan w:val="2"/>
            <w:vAlign w:val="center"/>
          </w:tcPr>
          <w:p w14:paraId="70EF642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2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2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33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2D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2E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Mean Time Between Maintenance (MTBM)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2F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Months</w:t>
            </w:r>
          </w:p>
        </w:tc>
        <w:tc>
          <w:tcPr>
            <w:tcW w:w="966" w:type="dxa"/>
            <w:gridSpan w:val="2"/>
            <w:vAlign w:val="center"/>
          </w:tcPr>
          <w:p w14:paraId="70EF643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3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3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3A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34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35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Mean Time To Maintain (MTTM)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36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Hours</w:t>
            </w:r>
          </w:p>
        </w:tc>
        <w:tc>
          <w:tcPr>
            <w:tcW w:w="966" w:type="dxa"/>
            <w:gridSpan w:val="2"/>
            <w:vAlign w:val="center"/>
          </w:tcPr>
          <w:p w14:paraId="70EF643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3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3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41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3B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3C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Communication Protocol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3D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43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3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4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48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42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43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Certificate and Declaration of Conformity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44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Yes</w:t>
            </w:r>
          </w:p>
        </w:tc>
        <w:tc>
          <w:tcPr>
            <w:tcW w:w="966" w:type="dxa"/>
            <w:gridSpan w:val="2"/>
            <w:vAlign w:val="center"/>
          </w:tcPr>
          <w:p w14:paraId="70EF644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4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4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4F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49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4A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 xml:space="preserve">Overall Package Weight 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4B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kg</w:t>
            </w:r>
          </w:p>
        </w:tc>
        <w:tc>
          <w:tcPr>
            <w:tcW w:w="966" w:type="dxa"/>
            <w:gridSpan w:val="2"/>
            <w:vAlign w:val="center"/>
          </w:tcPr>
          <w:p w14:paraId="70EF644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4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4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56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50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51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Overall Package Dimension (W x H XD)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52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966" w:type="dxa"/>
            <w:gridSpan w:val="2"/>
            <w:vAlign w:val="center"/>
          </w:tcPr>
          <w:p w14:paraId="70EF645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5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5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5D" w14:textId="77777777" w:rsidTr="003F2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F3F3CE"/>
            <w:noWrap/>
            <w:vAlign w:val="center"/>
          </w:tcPr>
          <w:p w14:paraId="70EF6457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6.0</w:t>
            </w:r>
          </w:p>
        </w:tc>
        <w:tc>
          <w:tcPr>
            <w:tcW w:w="3773" w:type="dxa"/>
            <w:gridSpan w:val="2"/>
            <w:shd w:val="clear" w:color="auto" w:fill="F3F3CE"/>
            <w:vAlign w:val="center"/>
          </w:tcPr>
          <w:p w14:paraId="70EF6458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LIFE EXPECTANCY</w:t>
            </w:r>
          </w:p>
        </w:tc>
        <w:tc>
          <w:tcPr>
            <w:tcW w:w="1005" w:type="dxa"/>
            <w:shd w:val="clear" w:color="auto" w:fill="F3F3CE"/>
            <w:vAlign w:val="center"/>
          </w:tcPr>
          <w:p w14:paraId="70EF6459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F3F3CE"/>
            <w:vAlign w:val="center"/>
          </w:tcPr>
          <w:p w14:paraId="70EF645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3F3CE"/>
            <w:vAlign w:val="center"/>
          </w:tcPr>
          <w:p w14:paraId="70EF645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shd w:val="clear" w:color="auto" w:fill="F3F3CE"/>
            <w:vAlign w:val="center"/>
          </w:tcPr>
          <w:p w14:paraId="70EF645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64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5E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5F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 xml:space="preserve">Supplier shall list the life expectancy of major components including batteries, fans, </w:t>
            </w:r>
            <w:proofErr w:type="gramStart"/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circuit</w:t>
            </w:r>
            <w:proofErr w:type="gramEnd"/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 xml:space="preserve"> boards.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60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46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6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6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6B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65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66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Design Life (excluding batteries)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67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46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6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6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72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6C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6D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Design Life for Battery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6E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46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7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7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79" w14:textId="77777777" w:rsidTr="003F2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F3F3CE"/>
            <w:noWrap/>
            <w:vAlign w:val="center"/>
          </w:tcPr>
          <w:p w14:paraId="70EF6473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7.0</w:t>
            </w:r>
          </w:p>
        </w:tc>
        <w:tc>
          <w:tcPr>
            <w:tcW w:w="3773" w:type="dxa"/>
            <w:gridSpan w:val="2"/>
            <w:shd w:val="clear" w:color="auto" w:fill="F3F3CE"/>
            <w:vAlign w:val="center"/>
          </w:tcPr>
          <w:p w14:paraId="70EF6474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TESTING</w:t>
            </w:r>
          </w:p>
        </w:tc>
        <w:tc>
          <w:tcPr>
            <w:tcW w:w="1005" w:type="dxa"/>
            <w:shd w:val="clear" w:color="auto" w:fill="F3F3CE"/>
            <w:vAlign w:val="center"/>
          </w:tcPr>
          <w:p w14:paraId="70EF6475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F3F3CE"/>
            <w:vAlign w:val="center"/>
          </w:tcPr>
          <w:p w14:paraId="70EF647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3F3CE"/>
            <w:vAlign w:val="center"/>
          </w:tcPr>
          <w:p w14:paraId="70EF647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shd w:val="clear" w:color="auto" w:fill="F3F3CE"/>
            <w:vAlign w:val="center"/>
          </w:tcPr>
          <w:p w14:paraId="70EF647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80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7A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7B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Type Tests to IEC 60146-1-1 and IEC 62040-3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7C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47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7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7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87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81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82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FAT Test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83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48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8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8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8E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88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89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Measurement of Inherent Voltage Regulation Test.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8A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48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8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8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95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8F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90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Rated Current and Overcurrent Test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91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49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9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9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9C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96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97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Protective Device Test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98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49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9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9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A3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9D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9E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Measurement of Harmonic Currents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9F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4A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A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A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AA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A4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A5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Routine Test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A6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4A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A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A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B1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AB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AC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Routine or Manufacturing Tests in Conformance to IEC 62040</w:t>
            </w: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noBreakHyphen/>
              <w:t>3.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AD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4A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A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B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B8" w14:textId="77777777" w:rsidTr="003F2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F3F3CE"/>
            <w:noWrap/>
            <w:vAlign w:val="center"/>
          </w:tcPr>
          <w:p w14:paraId="70EF64B2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8.0</w:t>
            </w:r>
          </w:p>
        </w:tc>
        <w:tc>
          <w:tcPr>
            <w:tcW w:w="3773" w:type="dxa"/>
            <w:gridSpan w:val="2"/>
            <w:shd w:val="clear" w:color="auto" w:fill="F3F3CE"/>
            <w:vAlign w:val="center"/>
          </w:tcPr>
          <w:p w14:paraId="70EF64B3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CHARGER DESIGN</w:t>
            </w:r>
          </w:p>
        </w:tc>
        <w:tc>
          <w:tcPr>
            <w:tcW w:w="1005" w:type="dxa"/>
            <w:shd w:val="clear" w:color="auto" w:fill="F3F3CE"/>
            <w:vAlign w:val="center"/>
          </w:tcPr>
          <w:p w14:paraId="70EF64B4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F3F3CE"/>
            <w:vAlign w:val="center"/>
          </w:tcPr>
          <w:p w14:paraId="70EF64B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3F3CE"/>
            <w:vAlign w:val="center"/>
          </w:tcPr>
          <w:p w14:paraId="70EF64B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shd w:val="clear" w:color="auto" w:fill="F3F3CE"/>
            <w:vAlign w:val="center"/>
          </w:tcPr>
          <w:p w14:paraId="70EF64B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BF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B9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BA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Continuous Rated Output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BB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kW</w:t>
            </w:r>
          </w:p>
        </w:tc>
        <w:tc>
          <w:tcPr>
            <w:tcW w:w="966" w:type="dxa"/>
            <w:gridSpan w:val="2"/>
            <w:vAlign w:val="center"/>
          </w:tcPr>
          <w:p w14:paraId="70EF64B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B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B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C6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C0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C1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Battery Charging Time from Full Load Profile Discharge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C2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h</w:t>
            </w:r>
          </w:p>
        </w:tc>
        <w:tc>
          <w:tcPr>
            <w:tcW w:w="966" w:type="dxa"/>
            <w:gridSpan w:val="2"/>
            <w:vAlign w:val="center"/>
          </w:tcPr>
          <w:p w14:paraId="70EF64C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C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C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CD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C7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C8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Charger Rating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C9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kW</w:t>
            </w:r>
          </w:p>
        </w:tc>
        <w:tc>
          <w:tcPr>
            <w:tcW w:w="966" w:type="dxa"/>
            <w:gridSpan w:val="2"/>
            <w:vAlign w:val="center"/>
          </w:tcPr>
          <w:p w14:paraId="70EF64C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C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C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D4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CE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CF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Ripple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D0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966" w:type="dxa"/>
            <w:gridSpan w:val="2"/>
            <w:vAlign w:val="center"/>
          </w:tcPr>
          <w:p w14:paraId="70EF64D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D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D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DB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D5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D6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Output Current Limit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D7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4D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D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D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E2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DC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DD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Output Voltage Regulation, Float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DE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4D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E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E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E9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E3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E4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Output Voltage Regulation, Equalizing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E5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4E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E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E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F0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EA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EB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DC Under-Voltage Relay Dropout Range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EC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4E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E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E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F7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F1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F2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DC Overvoltage Relay Pickup Range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F3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4F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F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F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4FE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F8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4F9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AC Under-Voltage Relay (connected to PT)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4FA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4F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4F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4F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05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4FF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00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Cooling (Natural/Fans)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01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50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0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0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0C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06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07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Pulse Number of Converter Circuit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08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50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0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0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13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0D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0E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Earth Fault Monitoring Circuit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0F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51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1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1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1A" w14:textId="77777777" w:rsidTr="003F2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F3F3CE"/>
            <w:noWrap/>
            <w:vAlign w:val="center"/>
          </w:tcPr>
          <w:p w14:paraId="70EF6514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9.0</w:t>
            </w:r>
          </w:p>
        </w:tc>
        <w:tc>
          <w:tcPr>
            <w:tcW w:w="3773" w:type="dxa"/>
            <w:gridSpan w:val="2"/>
            <w:shd w:val="clear" w:color="auto" w:fill="F3F3CE"/>
            <w:vAlign w:val="center"/>
          </w:tcPr>
          <w:p w14:paraId="70EF6515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BATTERY CHARGER DESIGN DATA</w:t>
            </w:r>
          </w:p>
        </w:tc>
        <w:tc>
          <w:tcPr>
            <w:tcW w:w="1005" w:type="dxa"/>
            <w:shd w:val="clear" w:color="auto" w:fill="F3F3CE"/>
            <w:vAlign w:val="center"/>
          </w:tcPr>
          <w:p w14:paraId="70EF6516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F3F3CE"/>
            <w:vAlign w:val="center"/>
          </w:tcPr>
          <w:p w14:paraId="70EF651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3F3CE"/>
            <w:vAlign w:val="center"/>
          </w:tcPr>
          <w:p w14:paraId="70EF651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shd w:val="clear" w:color="auto" w:fill="F3F3CE"/>
            <w:vAlign w:val="center"/>
          </w:tcPr>
          <w:p w14:paraId="70EF651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21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1B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1C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Conversion efficiency, each battery charger at rated output and nominal ac voltage input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1D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51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1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2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28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22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23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Power factor, each battery charger at rated output and nominal ac voltage input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24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52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2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2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2F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29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2A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Maximum AC withstand transient input voltage for 10 microseconds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2B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52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2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2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36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30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31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Maximum DC withstand transient input voltage for 10 microseconds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32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53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3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3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3D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37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38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Rated Equalizing (Boost) Voltage and Current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39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V/A</w:t>
            </w:r>
          </w:p>
        </w:tc>
        <w:tc>
          <w:tcPr>
            <w:tcW w:w="966" w:type="dxa"/>
            <w:gridSpan w:val="2"/>
            <w:vAlign w:val="center"/>
          </w:tcPr>
          <w:p w14:paraId="70EF653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3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3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44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3E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3F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Rated Equalizing (Booster) Charge Timer Range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40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h</w:t>
            </w:r>
          </w:p>
        </w:tc>
        <w:tc>
          <w:tcPr>
            <w:tcW w:w="966" w:type="dxa"/>
            <w:gridSpan w:val="2"/>
            <w:vAlign w:val="center"/>
          </w:tcPr>
          <w:p w14:paraId="70EF654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4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4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4B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45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46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Float Voltage and Current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47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V/A</w:t>
            </w:r>
          </w:p>
        </w:tc>
        <w:tc>
          <w:tcPr>
            <w:tcW w:w="966" w:type="dxa"/>
            <w:gridSpan w:val="2"/>
            <w:vAlign w:val="center"/>
          </w:tcPr>
          <w:p w14:paraId="70EF654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4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4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52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4C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4D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Regulation and Ripple, maximum within load ranges below (Values entered apply to all chargers unless otherwise)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4E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54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5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5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59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53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54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No-load to full load output with input voltage constant: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55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55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5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5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60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5A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5B" w14:textId="77777777" w:rsidR="00093369" w:rsidRPr="003F2750" w:rsidRDefault="00093369" w:rsidP="00990158">
            <w:pPr>
              <w:pStyle w:val="ListParagraph"/>
              <w:numPr>
                <w:ilvl w:val="0"/>
                <w:numId w:val="49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Regulation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5C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966" w:type="dxa"/>
            <w:gridSpan w:val="2"/>
            <w:vAlign w:val="center"/>
          </w:tcPr>
          <w:p w14:paraId="70EF655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5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5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67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61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62" w14:textId="77777777" w:rsidR="00093369" w:rsidRPr="003F2750" w:rsidRDefault="00093369" w:rsidP="00990158">
            <w:pPr>
              <w:pStyle w:val="ListParagraph"/>
              <w:numPr>
                <w:ilvl w:val="0"/>
                <w:numId w:val="49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Ripple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63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966" w:type="dxa"/>
            <w:gridSpan w:val="2"/>
            <w:vAlign w:val="center"/>
          </w:tcPr>
          <w:p w14:paraId="70EF656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6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6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6E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68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69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10 % load to full load output with input voltage constant: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6A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56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6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6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75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6F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70" w14:textId="77777777" w:rsidR="00093369" w:rsidRPr="003F2750" w:rsidRDefault="00093369" w:rsidP="00990158">
            <w:pPr>
              <w:pStyle w:val="ListParagraph"/>
              <w:numPr>
                <w:ilvl w:val="0"/>
                <w:numId w:val="49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Regulation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71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966" w:type="dxa"/>
            <w:gridSpan w:val="2"/>
            <w:vAlign w:val="center"/>
          </w:tcPr>
          <w:p w14:paraId="70EF657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7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7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7C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76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77" w14:textId="77777777" w:rsidR="00093369" w:rsidRPr="003F2750" w:rsidRDefault="00093369" w:rsidP="00990158">
            <w:pPr>
              <w:pStyle w:val="ListParagraph"/>
              <w:numPr>
                <w:ilvl w:val="0"/>
                <w:numId w:val="49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Ripple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78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966" w:type="dxa"/>
            <w:gridSpan w:val="2"/>
            <w:vAlign w:val="center"/>
          </w:tcPr>
          <w:p w14:paraId="70EF657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7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7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83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7D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7E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Maximum Heat Dissipation 100%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7F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W</w:t>
            </w:r>
          </w:p>
        </w:tc>
        <w:tc>
          <w:tcPr>
            <w:tcW w:w="966" w:type="dxa"/>
            <w:gridSpan w:val="2"/>
            <w:vAlign w:val="center"/>
          </w:tcPr>
          <w:p w14:paraId="70EF658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8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8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8A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84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85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Maximum Heat Dissipation 75% Load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86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W</w:t>
            </w:r>
          </w:p>
        </w:tc>
        <w:tc>
          <w:tcPr>
            <w:tcW w:w="966" w:type="dxa"/>
            <w:gridSpan w:val="2"/>
            <w:vAlign w:val="center"/>
          </w:tcPr>
          <w:p w14:paraId="70EF658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8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8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91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8B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8C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Maximum Heat Dissipation 50% Load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8D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W</w:t>
            </w:r>
          </w:p>
        </w:tc>
        <w:tc>
          <w:tcPr>
            <w:tcW w:w="966" w:type="dxa"/>
            <w:gridSpan w:val="2"/>
            <w:vAlign w:val="center"/>
          </w:tcPr>
          <w:p w14:paraId="70EF658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8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9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98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92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93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Output Isolation Switch (DC)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94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59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9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9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9F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99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9A" w14:textId="77777777" w:rsidR="00093369" w:rsidRPr="003F2750" w:rsidRDefault="00093369" w:rsidP="00990158">
            <w:pPr>
              <w:pStyle w:val="ListParagraph"/>
              <w:numPr>
                <w:ilvl w:val="0"/>
                <w:numId w:val="49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Trip Rating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9B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966" w:type="dxa"/>
            <w:gridSpan w:val="2"/>
            <w:vAlign w:val="center"/>
          </w:tcPr>
          <w:p w14:paraId="70EF659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9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9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A6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A0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A1" w14:textId="77777777" w:rsidR="00093369" w:rsidRPr="003F2750" w:rsidRDefault="00093369" w:rsidP="00990158">
            <w:pPr>
              <w:pStyle w:val="ListParagraph"/>
              <w:numPr>
                <w:ilvl w:val="0"/>
                <w:numId w:val="49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Short Circuit Withstand Capacity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A2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966" w:type="dxa"/>
            <w:gridSpan w:val="2"/>
            <w:vAlign w:val="center"/>
          </w:tcPr>
          <w:p w14:paraId="70EF65A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A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A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AD" w14:textId="77777777" w:rsidTr="003F2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F3F3CE"/>
            <w:noWrap/>
            <w:vAlign w:val="center"/>
          </w:tcPr>
          <w:p w14:paraId="70EF65A7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3773" w:type="dxa"/>
            <w:gridSpan w:val="2"/>
            <w:shd w:val="clear" w:color="auto" w:fill="F3F3CE"/>
            <w:vAlign w:val="center"/>
          </w:tcPr>
          <w:p w14:paraId="70EF65A8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BATTERY CHARGER INSTALLATION</w:t>
            </w:r>
          </w:p>
        </w:tc>
        <w:tc>
          <w:tcPr>
            <w:tcW w:w="1005" w:type="dxa"/>
            <w:shd w:val="clear" w:color="auto" w:fill="F3F3CE"/>
            <w:vAlign w:val="center"/>
          </w:tcPr>
          <w:p w14:paraId="70EF65A9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F3F3CE"/>
            <w:vAlign w:val="center"/>
          </w:tcPr>
          <w:p w14:paraId="70EF65A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3F3CE"/>
            <w:vAlign w:val="center"/>
          </w:tcPr>
          <w:p w14:paraId="70EF65A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shd w:val="clear" w:color="auto" w:fill="F3F3CE"/>
            <w:vAlign w:val="center"/>
          </w:tcPr>
          <w:p w14:paraId="70EF65A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B4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AE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AF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Manufacturer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B0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5B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B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B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BB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B5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B6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Model Number and Serial Number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B7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5B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B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B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C2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BC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BD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Weight (net/shipping) (each battery Charger)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BE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kg</w:t>
            </w:r>
          </w:p>
        </w:tc>
        <w:tc>
          <w:tcPr>
            <w:tcW w:w="966" w:type="dxa"/>
            <w:gridSpan w:val="2"/>
            <w:vAlign w:val="center"/>
          </w:tcPr>
          <w:p w14:paraId="70EF65B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C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C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C9" w14:textId="77777777" w:rsidTr="003F2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F3F3CE"/>
            <w:noWrap/>
            <w:vAlign w:val="center"/>
          </w:tcPr>
          <w:p w14:paraId="70EF65C3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3773" w:type="dxa"/>
            <w:gridSpan w:val="2"/>
            <w:shd w:val="clear" w:color="auto" w:fill="F3F3CE"/>
            <w:vAlign w:val="center"/>
          </w:tcPr>
          <w:p w14:paraId="70EF65C4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sz w:val="18"/>
                <w:szCs w:val="18"/>
              </w:rPr>
              <w:t>BATTERY</w:t>
            </w:r>
          </w:p>
        </w:tc>
        <w:tc>
          <w:tcPr>
            <w:tcW w:w="1005" w:type="dxa"/>
            <w:shd w:val="clear" w:color="auto" w:fill="F3F3CE"/>
            <w:vAlign w:val="center"/>
          </w:tcPr>
          <w:p w14:paraId="70EF65C5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F3F3CE"/>
            <w:vAlign w:val="center"/>
          </w:tcPr>
          <w:p w14:paraId="70EF65C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3F3CE"/>
            <w:vAlign w:val="center"/>
          </w:tcPr>
          <w:p w14:paraId="70EF65C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shd w:val="clear" w:color="auto" w:fill="F3F3CE"/>
            <w:vAlign w:val="center"/>
          </w:tcPr>
          <w:p w14:paraId="70EF65C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D0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CA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CB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Battery Type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CC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5C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C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C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D7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D1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D2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Battery Manufacturer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D3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5D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D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D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DE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D8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D9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Model Number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DA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5D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D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D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E5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DF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E0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Nominal Voltage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E1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966" w:type="dxa"/>
            <w:gridSpan w:val="2"/>
            <w:vAlign w:val="center"/>
          </w:tcPr>
          <w:p w14:paraId="70EF65E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E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E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EC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E6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E7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Final Volts (per cell)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E8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966" w:type="dxa"/>
            <w:gridSpan w:val="2"/>
            <w:vAlign w:val="center"/>
          </w:tcPr>
          <w:p w14:paraId="70EF65E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E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E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F3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ED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EE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Load Profile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EF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5F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F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F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5FA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F4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F5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Temperature Correction Factor for 20 °C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F6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5F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F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5F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01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5FB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5FC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Maximum Voltage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5FD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966" w:type="dxa"/>
            <w:gridSpan w:val="2"/>
            <w:vAlign w:val="center"/>
          </w:tcPr>
          <w:p w14:paraId="70EF65F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5F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0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08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02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03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Design Margin Factor</w:t>
            </w:r>
            <w:bookmarkStart w:id="6" w:name="_GoBack"/>
            <w:bookmarkEnd w:id="6"/>
          </w:p>
        </w:tc>
        <w:tc>
          <w:tcPr>
            <w:tcW w:w="1005" w:type="dxa"/>
            <w:shd w:val="clear" w:color="auto" w:fill="auto"/>
            <w:vAlign w:val="center"/>
          </w:tcPr>
          <w:p w14:paraId="70EF6604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60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0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0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0F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09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0A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Capacity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0B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Ah</w:t>
            </w:r>
          </w:p>
        </w:tc>
        <w:tc>
          <w:tcPr>
            <w:tcW w:w="966" w:type="dxa"/>
            <w:gridSpan w:val="2"/>
            <w:vAlign w:val="center"/>
          </w:tcPr>
          <w:p w14:paraId="70EF660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0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0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16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10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11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Ageing Factor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12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61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1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1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1D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17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18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Float Voltage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19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966" w:type="dxa"/>
            <w:gridSpan w:val="2"/>
            <w:vAlign w:val="center"/>
          </w:tcPr>
          <w:p w14:paraId="70EF661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1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1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24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1E" w14:textId="77777777" w:rsidR="00093369" w:rsidRPr="003F2750" w:rsidRDefault="00093369" w:rsidP="00921CB7">
            <w:pPr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1F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Equalizing Voltage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20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966" w:type="dxa"/>
            <w:gridSpan w:val="2"/>
            <w:vAlign w:val="center"/>
          </w:tcPr>
          <w:p w14:paraId="70EF662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2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2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2B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25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26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Ingress Protection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27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62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2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2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32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2C" w14:textId="77777777" w:rsidR="00093369" w:rsidRPr="003F2750" w:rsidRDefault="00921CB7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2D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Cable Size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2E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mm²</w:t>
            </w:r>
          </w:p>
        </w:tc>
        <w:tc>
          <w:tcPr>
            <w:tcW w:w="966" w:type="dxa"/>
            <w:gridSpan w:val="2"/>
            <w:vAlign w:val="center"/>
          </w:tcPr>
          <w:p w14:paraId="70EF662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3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3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39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33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34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Cable Entry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35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63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3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3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40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3A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3B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Number of Permissible Discharges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3C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63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3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3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47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41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42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Battery Shipping Status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43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64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4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4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4E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48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49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 xml:space="preserve">Method of Battery </w:t>
            </w:r>
            <w:proofErr w:type="spellStart"/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Earthing</w:t>
            </w:r>
            <w:proofErr w:type="spellEnd"/>
          </w:p>
        </w:tc>
        <w:tc>
          <w:tcPr>
            <w:tcW w:w="1005" w:type="dxa"/>
            <w:shd w:val="clear" w:color="auto" w:fill="auto"/>
            <w:vAlign w:val="center"/>
          </w:tcPr>
          <w:p w14:paraId="70EF664A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64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4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4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55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4F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50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Provide Inter-Rack Cabling System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51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65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5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5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5A" w14:textId="77777777" w:rsidTr="003F2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F3F3CE"/>
            <w:noWrap/>
            <w:vAlign w:val="center"/>
          </w:tcPr>
          <w:p w14:paraId="70EF6656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5744" w:type="dxa"/>
            <w:gridSpan w:val="5"/>
            <w:shd w:val="clear" w:color="auto" w:fill="F3F3CE"/>
            <w:vAlign w:val="center"/>
          </w:tcPr>
          <w:p w14:paraId="70EF6657" w14:textId="77777777" w:rsidR="00093369" w:rsidRPr="003F2750" w:rsidRDefault="00093369" w:rsidP="00093369">
            <w:pPr>
              <w:ind w:left="-44" w:right="-73"/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sz w:val="18"/>
                <w:szCs w:val="18"/>
              </w:rPr>
              <w:t>BATTERY &amp; RACK INSTALLATION INFORMATION</w:t>
            </w:r>
          </w:p>
        </w:tc>
        <w:tc>
          <w:tcPr>
            <w:tcW w:w="726" w:type="dxa"/>
            <w:shd w:val="clear" w:color="auto" w:fill="F3F3CE"/>
            <w:vAlign w:val="center"/>
          </w:tcPr>
          <w:p w14:paraId="70EF665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shd w:val="clear" w:color="auto" w:fill="F3F3CE"/>
            <w:vAlign w:val="center"/>
          </w:tcPr>
          <w:p w14:paraId="70EF665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61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5B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5C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Battery Cell Weight, including Electrolyte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5D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kg</w:t>
            </w:r>
          </w:p>
        </w:tc>
        <w:tc>
          <w:tcPr>
            <w:tcW w:w="966" w:type="dxa"/>
            <w:gridSpan w:val="2"/>
            <w:vAlign w:val="center"/>
          </w:tcPr>
          <w:p w14:paraId="70EF665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5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6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68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62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63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Total Battery Weight (Battery &amp; Rack)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64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kg</w:t>
            </w:r>
          </w:p>
        </w:tc>
        <w:tc>
          <w:tcPr>
            <w:tcW w:w="966" w:type="dxa"/>
            <w:gridSpan w:val="2"/>
            <w:vAlign w:val="center"/>
          </w:tcPr>
          <w:p w14:paraId="70EF666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6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6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6F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69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6A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Battery Cell/Module Dimensions, L x W x H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6B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966" w:type="dxa"/>
            <w:gridSpan w:val="2"/>
            <w:vAlign w:val="center"/>
          </w:tcPr>
          <w:p w14:paraId="70EF666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6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6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76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70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71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Battery Rack/Module Dimensions, L x W x H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72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966" w:type="dxa"/>
            <w:gridSpan w:val="2"/>
            <w:vAlign w:val="center"/>
          </w:tcPr>
          <w:p w14:paraId="70EF667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7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7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7D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77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78" w14:textId="77777777" w:rsidR="00093369" w:rsidRPr="003F2750" w:rsidRDefault="00093369" w:rsidP="00093369">
            <w:pPr>
              <w:ind w:right="-107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Rack Configuration (2-Tier or back to back)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79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67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7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7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84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7E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7F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Battery Rack or Model Number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80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68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8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8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8B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85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86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Battery Rack Corrosion Protection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87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68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8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8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92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8C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8D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Distance between UPS and Batteries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8E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</w:t>
            </w:r>
          </w:p>
        </w:tc>
        <w:tc>
          <w:tcPr>
            <w:tcW w:w="966" w:type="dxa"/>
            <w:gridSpan w:val="2"/>
            <w:vAlign w:val="center"/>
          </w:tcPr>
          <w:p w14:paraId="70EF668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9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9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99" w14:textId="77777777" w:rsidTr="003F2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F3F3CE"/>
            <w:noWrap/>
            <w:vAlign w:val="center"/>
          </w:tcPr>
          <w:p w14:paraId="70EF6693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3773" w:type="dxa"/>
            <w:gridSpan w:val="2"/>
            <w:shd w:val="clear" w:color="auto" w:fill="F3F3CE"/>
            <w:vAlign w:val="center"/>
          </w:tcPr>
          <w:p w14:paraId="70EF6694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sz w:val="18"/>
                <w:szCs w:val="18"/>
              </w:rPr>
              <w:t>BATTERY DESIGN DATA</w:t>
            </w:r>
          </w:p>
        </w:tc>
        <w:tc>
          <w:tcPr>
            <w:tcW w:w="1005" w:type="dxa"/>
            <w:shd w:val="clear" w:color="auto" w:fill="F3F3CE"/>
            <w:vAlign w:val="center"/>
          </w:tcPr>
          <w:p w14:paraId="70EF6695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F3F3CE"/>
            <w:vAlign w:val="center"/>
          </w:tcPr>
          <w:p w14:paraId="70EF669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3F3CE"/>
            <w:vAlign w:val="center"/>
          </w:tcPr>
          <w:p w14:paraId="70EF669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shd w:val="clear" w:color="auto" w:fill="F3F3CE"/>
            <w:vAlign w:val="center"/>
          </w:tcPr>
          <w:p w14:paraId="70EF669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A0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9A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9B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One-Minute Rating of Battery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9C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966" w:type="dxa"/>
            <w:gridSpan w:val="2"/>
            <w:vAlign w:val="center"/>
          </w:tcPr>
          <w:p w14:paraId="70EF669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9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9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A7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A1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A2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Four-Hour Rating at Ambient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A3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Ah</w:t>
            </w:r>
          </w:p>
        </w:tc>
        <w:tc>
          <w:tcPr>
            <w:tcW w:w="966" w:type="dxa"/>
            <w:gridSpan w:val="2"/>
            <w:vAlign w:val="center"/>
          </w:tcPr>
          <w:p w14:paraId="70EF66A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A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A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AE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359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A8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A9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Duty Cycle Discharge of Battery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AA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Ah</w:t>
            </w:r>
          </w:p>
        </w:tc>
        <w:tc>
          <w:tcPr>
            <w:tcW w:w="966" w:type="dxa"/>
            <w:gridSpan w:val="2"/>
            <w:vAlign w:val="center"/>
          </w:tcPr>
          <w:p w14:paraId="70EF66A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A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A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B5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AF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B0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Maximum Calculated Short-Circuit Current of Battery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B1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966" w:type="dxa"/>
            <w:gridSpan w:val="2"/>
            <w:vAlign w:val="center"/>
          </w:tcPr>
          <w:p w14:paraId="70EF66B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B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B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BC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B6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B7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Internal Resistance of Cell at Ambient Temperature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B8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ohm</w:t>
            </w:r>
          </w:p>
        </w:tc>
        <w:tc>
          <w:tcPr>
            <w:tcW w:w="966" w:type="dxa"/>
            <w:gridSpan w:val="2"/>
            <w:vAlign w:val="center"/>
          </w:tcPr>
          <w:p w14:paraId="70EF66B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B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B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C3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BD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BE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Internal Resistance of Battery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BF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ohm</w:t>
            </w:r>
          </w:p>
        </w:tc>
        <w:tc>
          <w:tcPr>
            <w:tcW w:w="966" w:type="dxa"/>
            <w:gridSpan w:val="2"/>
            <w:vAlign w:val="center"/>
          </w:tcPr>
          <w:p w14:paraId="70EF66C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C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C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CA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C4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C5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Recommended Charging Rates at Ambient Temperature: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C6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6C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C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C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D1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CB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CC" w14:textId="77777777" w:rsidR="00093369" w:rsidRPr="003F2750" w:rsidRDefault="00093369" w:rsidP="00990158">
            <w:pPr>
              <w:pStyle w:val="ListParagraph"/>
              <w:numPr>
                <w:ilvl w:val="0"/>
                <w:numId w:val="49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Floating, Minimum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CD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V, A</w:t>
            </w:r>
          </w:p>
        </w:tc>
        <w:tc>
          <w:tcPr>
            <w:tcW w:w="966" w:type="dxa"/>
            <w:gridSpan w:val="2"/>
            <w:vAlign w:val="center"/>
          </w:tcPr>
          <w:p w14:paraId="70EF66C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C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D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D8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D2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D3" w14:textId="77777777" w:rsidR="00093369" w:rsidRPr="003F2750" w:rsidRDefault="00093369" w:rsidP="00990158">
            <w:pPr>
              <w:pStyle w:val="ListParagraph"/>
              <w:numPr>
                <w:ilvl w:val="0"/>
                <w:numId w:val="49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Floating, Maximum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D4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V, A</w:t>
            </w:r>
          </w:p>
        </w:tc>
        <w:tc>
          <w:tcPr>
            <w:tcW w:w="966" w:type="dxa"/>
            <w:gridSpan w:val="2"/>
            <w:vAlign w:val="center"/>
          </w:tcPr>
          <w:p w14:paraId="70EF66D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D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D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DF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D9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DA" w14:textId="77777777" w:rsidR="00093369" w:rsidRPr="003F2750" w:rsidRDefault="00093369" w:rsidP="00990158">
            <w:pPr>
              <w:pStyle w:val="ListParagraph"/>
              <w:numPr>
                <w:ilvl w:val="0"/>
                <w:numId w:val="49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Equalizing, Maximum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DB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V, A</w:t>
            </w:r>
          </w:p>
        </w:tc>
        <w:tc>
          <w:tcPr>
            <w:tcW w:w="966" w:type="dxa"/>
            <w:gridSpan w:val="2"/>
            <w:vAlign w:val="center"/>
          </w:tcPr>
          <w:p w14:paraId="70EF66D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D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D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E6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E0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E1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Maximum Hydrogen Evolution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E2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mm³/</w:t>
            </w:r>
            <w:proofErr w:type="spellStart"/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hr</w:t>
            </w:r>
            <w:proofErr w:type="spellEnd"/>
          </w:p>
        </w:tc>
        <w:tc>
          <w:tcPr>
            <w:tcW w:w="966" w:type="dxa"/>
            <w:gridSpan w:val="2"/>
            <w:vAlign w:val="center"/>
          </w:tcPr>
          <w:p w14:paraId="70EF66E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E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E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ED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E7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E8" w14:textId="77777777" w:rsidR="00093369" w:rsidRPr="003F2750" w:rsidRDefault="00093369" w:rsidP="00093369">
            <w:pPr>
              <w:ind w:right="-112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Maximum Storage Period without Float Charge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E9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months</w:t>
            </w:r>
          </w:p>
        </w:tc>
        <w:tc>
          <w:tcPr>
            <w:tcW w:w="966" w:type="dxa"/>
            <w:gridSpan w:val="2"/>
            <w:vAlign w:val="center"/>
          </w:tcPr>
          <w:p w14:paraId="70EF66E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E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E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F4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EE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EF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Type of Terminal Seal Used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F0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6F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F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F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6FB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F5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F6" w14:textId="77777777" w:rsidR="00093369" w:rsidRPr="003F2750" w:rsidRDefault="00093369" w:rsidP="00093369">
            <w:pPr>
              <w:ind w:right="-112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Minimum Temperature at which the batteries will meet the duty cycle requirement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F7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°C</w:t>
            </w:r>
          </w:p>
        </w:tc>
        <w:tc>
          <w:tcPr>
            <w:tcW w:w="966" w:type="dxa"/>
            <w:gridSpan w:val="2"/>
            <w:vAlign w:val="center"/>
          </w:tcPr>
          <w:p w14:paraId="70EF66F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6F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6F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02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6FC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6FD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Design Life of the Battery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6FE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year</w:t>
            </w:r>
          </w:p>
        </w:tc>
        <w:tc>
          <w:tcPr>
            <w:tcW w:w="966" w:type="dxa"/>
            <w:gridSpan w:val="2"/>
            <w:vAlign w:val="center"/>
          </w:tcPr>
          <w:p w14:paraId="70EF66F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0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0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09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03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04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Number of Cells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05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70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0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0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10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0A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0B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Number of Jars or Containers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0C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70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0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0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17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11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12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Jar Container Material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13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71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1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1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1E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18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19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Volume of Liquid per Jar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1A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L</w:t>
            </w:r>
          </w:p>
        </w:tc>
        <w:tc>
          <w:tcPr>
            <w:tcW w:w="966" w:type="dxa"/>
            <w:gridSpan w:val="2"/>
            <w:vAlign w:val="center"/>
          </w:tcPr>
          <w:p w14:paraId="70EF671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1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1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25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1F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20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Final Volts per cell at end of duty cycle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21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966" w:type="dxa"/>
            <w:gridSpan w:val="2"/>
            <w:vAlign w:val="center"/>
          </w:tcPr>
          <w:p w14:paraId="70EF672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2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2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2C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26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27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Maximum Heat Dissipation at Maximum Charge Rate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28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W</w:t>
            </w:r>
          </w:p>
        </w:tc>
        <w:tc>
          <w:tcPr>
            <w:tcW w:w="966" w:type="dxa"/>
            <w:gridSpan w:val="2"/>
            <w:vAlign w:val="center"/>
          </w:tcPr>
          <w:p w14:paraId="70EF672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2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2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33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2D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2E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Maximum Heat Dissipation at Maximum Discharge Rate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2F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W</w:t>
            </w:r>
          </w:p>
        </w:tc>
        <w:tc>
          <w:tcPr>
            <w:tcW w:w="966" w:type="dxa"/>
            <w:gridSpan w:val="2"/>
            <w:vAlign w:val="center"/>
          </w:tcPr>
          <w:p w14:paraId="70EF673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3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3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3A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34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35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Battery Short Circuit Rating when Fully Charged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36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966" w:type="dxa"/>
            <w:gridSpan w:val="2"/>
            <w:vAlign w:val="center"/>
          </w:tcPr>
          <w:p w14:paraId="70EF673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3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3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41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3B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3C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Minimum Short Circuit Current at end of Discharge Cycle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3D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966" w:type="dxa"/>
            <w:gridSpan w:val="2"/>
            <w:vAlign w:val="center"/>
          </w:tcPr>
          <w:p w14:paraId="70EF673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3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4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48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42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43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Minimum Expected Battery Capacity on Delivery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44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Ah</w:t>
            </w:r>
          </w:p>
        </w:tc>
        <w:tc>
          <w:tcPr>
            <w:tcW w:w="966" w:type="dxa"/>
            <w:gridSpan w:val="2"/>
            <w:vAlign w:val="center"/>
          </w:tcPr>
          <w:p w14:paraId="70EF674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4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4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4F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49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4A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70EF674B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74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4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4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54" w14:textId="77777777" w:rsidTr="003F2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F3F3CE"/>
            <w:noWrap/>
            <w:vAlign w:val="center"/>
          </w:tcPr>
          <w:p w14:paraId="70EF6750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5744" w:type="dxa"/>
            <w:gridSpan w:val="5"/>
            <w:shd w:val="clear" w:color="auto" w:fill="F3F3CE"/>
            <w:vAlign w:val="center"/>
          </w:tcPr>
          <w:p w14:paraId="70EF6751" w14:textId="77777777" w:rsidR="00093369" w:rsidRPr="003F2750" w:rsidRDefault="00093369" w:rsidP="00093369">
            <w:pPr>
              <w:ind w:left="-44" w:right="-73"/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sz w:val="18"/>
                <w:szCs w:val="18"/>
              </w:rPr>
              <w:t>BATTERY MANAGEMENT OR MONITORING SYSTEM</w:t>
            </w:r>
          </w:p>
        </w:tc>
        <w:tc>
          <w:tcPr>
            <w:tcW w:w="726" w:type="dxa"/>
            <w:shd w:val="clear" w:color="auto" w:fill="F3F3CE"/>
            <w:vAlign w:val="center"/>
          </w:tcPr>
          <w:p w14:paraId="70EF675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shd w:val="clear" w:color="auto" w:fill="F3F3CE"/>
            <w:vAlign w:val="center"/>
          </w:tcPr>
          <w:p w14:paraId="70EF675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5B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55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56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70EF6757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75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5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5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62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5C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5D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Battery Condition Monitoring System to be provided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5E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75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6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6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69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63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64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Location of Battery Monitoring Panel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65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76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6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6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70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6A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6B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Distance between Battery Monitoring Panel and Battery Room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6C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</w:t>
            </w:r>
          </w:p>
        </w:tc>
        <w:tc>
          <w:tcPr>
            <w:tcW w:w="966" w:type="dxa"/>
            <w:gridSpan w:val="2"/>
            <w:vAlign w:val="center"/>
          </w:tcPr>
          <w:p w14:paraId="70EF676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6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6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77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71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72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Interconnecting Cable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73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77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7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7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7E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78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79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70EF677A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77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7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7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85" w14:textId="77777777" w:rsidTr="003F2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F3F3CE"/>
            <w:noWrap/>
            <w:vAlign w:val="center"/>
          </w:tcPr>
          <w:p w14:paraId="70EF677F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3773" w:type="dxa"/>
            <w:gridSpan w:val="2"/>
            <w:shd w:val="clear" w:color="auto" w:fill="F3F3CE"/>
            <w:vAlign w:val="center"/>
          </w:tcPr>
          <w:p w14:paraId="70EF6780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sz w:val="18"/>
                <w:szCs w:val="18"/>
              </w:rPr>
              <w:t>BATTERY DISCONNECTION DEVICE</w:t>
            </w:r>
          </w:p>
        </w:tc>
        <w:tc>
          <w:tcPr>
            <w:tcW w:w="1005" w:type="dxa"/>
            <w:shd w:val="clear" w:color="auto" w:fill="F3F3CE"/>
            <w:vAlign w:val="center"/>
          </w:tcPr>
          <w:p w14:paraId="70EF6781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F3F3CE"/>
            <w:vAlign w:val="center"/>
          </w:tcPr>
          <w:p w14:paraId="70EF678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3F3CE"/>
            <w:vAlign w:val="center"/>
          </w:tcPr>
          <w:p w14:paraId="70EF678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shd w:val="clear" w:color="auto" w:fill="F3F3CE"/>
            <w:vAlign w:val="center"/>
          </w:tcPr>
          <w:p w14:paraId="70EF678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8C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86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87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70EF6788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78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8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8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93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8D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8E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MCCB / Circuit Breaker at Battery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8F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79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9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9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9A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94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95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Mounting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96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79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9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9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A1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9B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9C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Enclosure Classification &amp; Degree of Protection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9D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79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9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A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A8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A2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A3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Enclosure Ingress Protection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A4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7A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A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A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AF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A9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AA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Cable Size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AB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Align w:val="center"/>
          </w:tcPr>
          <w:p w14:paraId="70EF67A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A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A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B6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B0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B1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Battery 'Tie-Breaker' Rating FLC / Fault Withstand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B2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A / kA</w:t>
            </w:r>
          </w:p>
        </w:tc>
        <w:tc>
          <w:tcPr>
            <w:tcW w:w="966" w:type="dxa"/>
            <w:gridSpan w:val="2"/>
            <w:vAlign w:val="center"/>
          </w:tcPr>
          <w:p w14:paraId="70EF67B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B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B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BD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B7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B8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Disconnection Devices Rating Continues/ Short Circuit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B9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A/kA</w:t>
            </w:r>
          </w:p>
        </w:tc>
        <w:tc>
          <w:tcPr>
            <w:tcW w:w="966" w:type="dxa"/>
            <w:gridSpan w:val="2"/>
            <w:vAlign w:val="center"/>
          </w:tcPr>
          <w:p w14:paraId="70EF67B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B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B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C4" w14:textId="77777777" w:rsidTr="003F2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F3F3CE"/>
            <w:noWrap/>
            <w:vAlign w:val="center"/>
          </w:tcPr>
          <w:p w14:paraId="70EF67BE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3773" w:type="dxa"/>
            <w:gridSpan w:val="2"/>
            <w:shd w:val="clear" w:color="auto" w:fill="F3F3CE"/>
            <w:vAlign w:val="center"/>
          </w:tcPr>
          <w:p w14:paraId="70EF67BF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sz w:val="18"/>
                <w:szCs w:val="18"/>
              </w:rPr>
              <w:t>SHIPPING AND INSTALLATION</w:t>
            </w:r>
          </w:p>
        </w:tc>
        <w:tc>
          <w:tcPr>
            <w:tcW w:w="1005" w:type="dxa"/>
            <w:shd w:val="clear" w:color="auto" w:fill="F3F3CE"/>
            <w:vAlign w:val="center"/>
          </w:tcPr>
          <w:p w14:paraId="70EF67C0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F3F3CE"/>
            <w:vAlign w:val="center"/>
          </w:tcPr>
          <w:p w14:paraId="70EF67C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3F3CE"/>
            <w:vAlign w:val="center"/>
          </w:tcPr>
          <w:p w14:paraId="70EF67C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shd w:val="clear" w:color="auto" w:fill="F3F3CE"/>
            <w:vAlign w:val="center"/>
          </w:tcPr>
          <w:p w14:paraId="70EF67C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CB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C5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C6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Battery Shipment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C7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7C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C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C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D2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CC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CD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Provision of Battery Mechanical Handling Truck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CE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7C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D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D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D9" w14:textId="77777777" w:rsidTr="003F2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F3F3CE"/>
            <w:noWrap/>
            <w:vAlign w:val="center"/>
          </w:tcPr>
          <w:p w14:paraId="70EF67D3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3773" w:type="dxa"/>
            <w:gridSpan w:val="2"/>
            <w:shd w:val="clear" w:color="auto" w:fill="F3F3CE"/>
            <w:vAlign w:val="center"/>
          </w:tcPr>
          <w:p w14:paraId="70EF67D4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sz w:val="18"/>
                <w:szCs w:val="18"/>
              </w:rPr>
              <w:t>DC DISTRIBUTION BOARDS</w:t>
            </w:r>
          </w:p>
        </w:tc>
        <w:tc>
          <w:tcPr>
            <w:tcW w:w="1005" w:type="dxa"/>
            <w:shd w:val="clear" w:color="auto" w:fill="F3F3CE"/>
            <w:vAlign w:val="center"/>
          </w:tcPr>
          <w:p w14:paraId="70EF67D5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F3F3CE"/>
            <w:vAlign w:val="center"/>
          </w:tcPr>
          <w:p w14:paraId="70EF67D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3F3CE"/>
            <w:vAlign w:val="center"/>
          </w:tcPr>
          <w:p w14:paraId="70EF67D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shd w:val="clear" w:color="auto" w:fill="F3F3CE"/>
            <w:vAlign w:val="center"/>
          </w:tcPr>
          <w:p w14:paraId="70EF67D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E0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DA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DB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Rating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DC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7D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D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D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E7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E1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E2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Nominal Voltage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E3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Vdc</w:t>
            </w:r>
            <w:proofErr w:type="spellEnd"/>
          </w:p>
        </w:tc>
        <w:tc>
          <w:tcPr>
            <w:tcW w:w="966" w:type="dxa"/>
            <w:gridSpan w:val="2"/>
            <w:vAlign w:val="center"/>
          </w:tcPr>
          <w:p w14:paraId="70EF67E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E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E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EE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E8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E9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Maximum Voltage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EA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966" w:type="dxa"/>
            <w:gridSpan w:val="2"/>
            <w:vAlign w:val="center"/>
          </w:tcPr>
          <w:p w14:paraId="70EF67E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E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E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F5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EF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F0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Current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F1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966" w:type="dxa"/>
            <w:gridSpan w:val="2"/>
            <w:vAlign w:val="center"/>
          </w:tcPr>
          <w:p w14:paraId="70EF67F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F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F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7FC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F6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F7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Short Circuit Rating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F8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966" w:type="dxa"/>
            <w:gridSpan w:val="2"/>
            <w:vAlign w:val="center"/>
          </w:tcPr>
          <w:p w14:paraId="70EF67F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7F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7F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803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7FD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7FE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Incoming MCCB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7FF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966" w:type="dxa"/>
            <w:gridSpan w:val="2"/>
            <w:vAlign w:val="center"/>
          </w:tcPr>
          <w:p w14:paraId="70EF680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80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80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80A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804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805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Outgoing Interrupting Devices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806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80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80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80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811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80B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80C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Rating and Number Distribution Board Side 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80D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80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80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81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818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812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813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Rating and Number Distribution Board Side B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814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81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81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81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81F" w14:textId="77777777" w:rsidTr="003F2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F3F3CE"/>
            <w:noWrap/>
            <w:vAlign w:val="center"/>
          </w:tcPr>
          <w:p w14:paraId="70EF6819" w14:textId="77777777" w:rsidR="00093369" w:rsidRPr="003F2750" w:rsidRDefault="002F655A" w:rsidP="00093369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3773" w:type="dxa"/>
            <w:gridSpan w:val="2"/>
            <w:shd w:val="clear" w:color="auto" w:fill="F3F3CE"/>
            <w:vAlign w:val="center"/>
          </w:tcPr>
          <w:p w14:paraId="70EF681A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sz w:val="18"/>
                <w:szCs w:val="18"/>
              </w:rPr>
              <w:t>Manufacturer</w:t>
            </w:r>
          </w:p>
        </w:tc>
        <w:tc>
          <w:tcPr>
            <w:tcW w:w="1005" w:type="dxa"/>
            <w:shd w:val="clear" w:color="auto" w:fill="F3F3CE"/>
            <w:vAlign w:val="center"/>
          </w:tcPr>
          <w:p w14:paraId="70EF681B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  <w:highlight w:val="lightGray"/>
              </w:rPr>
            </w:pPr>
          </w:p>
        </w:tc>
        <w:tc>
          <w:tcPr>
            <w:tcW w:w="966" w:type="dxa"/>
            <w:gridSpan w:val="2"/>
            <w:shd w:val="clear" w:color="auto" w:fill="F3F3CE"/>
            <w:vAlign w:val="center"/>
          </w:tcPr>
          <w:p w14:paraId="70EF681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  <w:highlight w:val="lightGray"/>
              </w:rPr>
            </w:pPr>
          </w:p>
        </w:tc>
        <w:tc>
          <w:tcPr>
            <w:tcW w:w="726" w:type="dxa"/>
            <w:shd w:val="clear" w:color="auto" w:fill="F3F3CE"/>
            <w:vAlign w:val="center"/>
          </w:tcPr>
          <w:p w14:paraId="70EF681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2403" w:type="dxa"/>
            <w:gridSpan w:val="3"/>
            <w:shd w:val="clear" w:color="auto" w:fill="F3F3CE"/>
            <w:vAlign w:val="center"/>
          </w:tcPr>
          <w:p w14:paraId="70EF681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  <w:highlight w:val="lightGray"/>
              </w:rPr>
            </w:pPr>
          </w:p>
        </w:tc>
      </w:tr>
      <w:tr w:rsidR="00093369" w:rsidRPr="003F2750" w14:paraId="70EF6826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820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821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Model Number and Serial Number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822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82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82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82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82D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827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828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 xml:space="preserve">Weight 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829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82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82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82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834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82E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82F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 xml:space="preserve">Dimension 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830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83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83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83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83B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835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836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 xml:space="preserve">Outgoing Cable Size 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837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83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83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83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842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83C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83D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Outgoing Cable Entry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83E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83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84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84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849" w14:textId="77777777" w:rsidTr="003F2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F3F3CE"/>
            <w:noWrap/>
            <w:vAlign w:val="center"/>
          </w:tcPr>
          <w:p w14:paraId="70EF6843" w14:textId="77777777" w:rsidR="00093369" w:rsidRPr="003F2750" w:rsidRDefault="002F655A" w:rsidP="00093369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3773" w:type="dxa"/>
            <w:gridSpan w:val="2"/>
            <w:shd w:val="clear" w:color="auto" w:fill="F3F3CE"/>
            <w:vAlign w:val="center"/>
          </w:tcPr>
          <w:p w14:paraId="70EF6844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b/>
                <w:sz w:val="18"/>
                <w:szCs w:val="18"/>
              </w:rPr>
              <w:t>Design Data</w:t>
            </w:r>
          </w:p>
        </w:tc>
        <w:tc>
          <w:tcPr>
            <w:tcW w:w="1005" w:type="dxa"/>
            <w:shd w:val="clear" w:color="auto" w:fill="F3F3CE"/>
            <w:vAlign w:val="center"/>
          </w:tcPr>
          <w:p w14:paraId="70EF6845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shd w:val="clear" w:color="auto" w:fill="F3F3CE"/>
            <w:vAlign w:val="center"/>
          </w:tcPr>
          <w:p w14:paraId="70EF684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3F3CE"/>
            <w:vAlign w:val="center"/>
          </w:tcPr>
          <w:p w14:paraId="70EF684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shd w:val="clear" w:color="auto" w:fill="F3F3CE"/>
            <w:vAlign w:val="center"/>
          </w:tcPr>
          <w:p w14:paraId="70EF684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850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84A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84B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Incomer Breaker Model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84C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84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84E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84F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857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851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852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Distribution Breaker Mode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853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85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855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856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85E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858" w14:textId="77777777" w:rsidR="00093369" w:rsidRPr="003F2750" w:rsidRDefault="00093369" w:rsidP="00093369">
            <w:pPr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859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Provision of Protective Device Coordination Report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85A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85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85C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85D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865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85F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860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3F2750">
              <w:rPr>
                <w:rFonts w:ascii="FS Albert Arabic" w:hAnsi="FS Albert Arabic" w:cs="FS Albert Arabic"/>
                <w:sz w:val="18"/>
                <w:szCs w:val="18"/>
              </w:rPr>
              <w:t>Tie-Breaker Required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F6861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86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863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864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86C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866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867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70EF6868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86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86A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86B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873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86D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86E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70EF686F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870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871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872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093369" w:rsidRPr="003F2750" w14:paraId="70EF687A" w14:textId="77777777" w:rsidTr="00A4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1" w:type="dxa"/>
          <w:trHeight w:val="107"/>
        </w:trPr>
        <w:tc>
          <w:tcPr>
            <w:tcW w:w="576" w:type="dxa"/>
            <w:shd w:val="clear" w:color="auto" w:fill="auto"/>
            <w:noWrap/>
            <w:vAlign w:val="center"/>
          </w:tcPr>
          <w:p w14:paraId="70EF6874" w14:textId="77777777" w:rsidR="00093369" w:rsidRPr="003F2750" w:rsidRDefault="00093369" w:rsidP="00093369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14:paraId="70EF6875" w14:textId="77777777" w:rsidR="00093369" w:rsidRPr="003F2750" w:rsidRDefault="00093369" w:rsidP="00093369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70EF6876" w14:textId="77777777" w:rsidR="00093369" w:rsidRPr="003F2750" w:rsidRDefault="00093369" w:rsidP="00093369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70EF6877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14:paraId="70EF6878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70EF6879" w14:textId="77777777" w:rsidR="00093369" w:rsidRPr="003F2750" w:rsidRDefault="00093369" w:rsidP="00093369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</w:tbl>
    <w:p w14:paraId="70EF687B" w14:textId="77777777" w:rsidR="00722FD6" w:rsidRPr="003F2750" w:rsidRDefault="00722FD6" w:rsidP="00FE6CC9">
      <w:pPr>
        <w:pStyle w:val="BodyNormal"/>
        <w:rPr>
          <w:rFonts w:ascii="FS Albert Arabic" w:hAnsi="FS Albert Arabic" w:cs="FS Albert Arabic"/>
        </w:rPr>
      </w:pPr>
    </w:p>
    <w:sectPr w:rsidR="00722FD6" w:rsidRPr="003F2750" w:rsidSect="00A456F0">
      <w:headerReference w:type="default" r:id="rId11"/>
      <w:footerReference w:type="default" r:id="rId12"/>
      <w:footerReference w:type="first" r:id="rId13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7A2B1" w14:textId="77777777" w:rsidR="005A6C9D" w:rsidRDefault="005A6C9D">
      <w:r>
        <w:separator/>
      </w:r>
    </w:p>
    <w:p w14:paraId="07B942AF" w14:textId="77777777" w:rsidR="005A6C9D" w:rsidRDefault="005A6C9D"/>
  </w:endnote>
  <w:endnote w:type="continuationSeparator" w:id="0">
    <w:p w14:paraId="5669CE8B" w14:textId="77777777" w:rsidR="005A6C9D" w:rsidRDefault="005A6C9D">
      <w:r>
        <w:continuationSeparator/>
      </w:r>
    </w:p>
    <w:p w14:paraId="34259F4F" w14:textId="77777777" w:rsidR="005A6C9D" w:rsidRDefault="005A6C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F688D" w14:textId="77777777" w:rsidR="00ED426B" w:rsidRPr="0096398D" w:rsidRDefault="00ED426B" w:rsidP="0096398D">
    <w:pPr>
      <w:pStyle w:val="Footer"/>
      <w:jc w:val="left"/>
      <w:rPr>
        <w:sz w:val="16"/>
        <w:szCs w:val="16"/>
        <w:lang w:val="en-AU"/>
      </w:rPr>
    </w:pPr>
  </w:p>
  <w:p w14:paraId="538B4D9B" w14:textId="4536C631" w:rsidR="00EF4978" w:rsidRPr="00F92124" w:rsidRDefault="00EF4978" w:rsidP="00EF4978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17F31" wp14:editId="7759480C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C7A4C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EA7CF3D54E1044D98CE96BF2A3E1E8F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EPM-KEE-TP-000018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2957C57718C24C6A8DFDCDADC9AF831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9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9</w:t>
    </w:r>
    <w:r w:rsidRPr="00EA7ADF">
      <w:rPr>
        <w:rFonts w:cs="Arial"/>
        <w:color w:val="7A8D95"/>
        <w:sz w:val="16"/>
        <w:szCs w:val="16"/>
      </w:rPr>
      <w:fldChar w:fldCharType="end"/>
    </w:r>
  </w:p>
  <w:p w14:paraId="222D0548" w14:textId="77777777" w:rsidR="00EF4978" w:rsidRDefault="00EF4978" w:rsidP="00EF497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34306A0F" w14:textId="77777777" w:rsidR="00EF4978" w:rsidRPr="006900D0" w:rsidRDefault="00EF4978" w:rsidP="00EF497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70EF6890" w14:textId="77777777" w:rsidR="00ED426B" w:rsidRPr="003F2750" w:rsidRDefault="00ED426B" w:rsidP="000B23C2">
    <w:pPr>
      <w:jc w:val="center"/>
      <w:rPr>
        <w:rFonts w:ascii="Calibri" w:hAnsi="Calibri" w:cs="Calibri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F6891" w14:textId="77777777" w:rsidR="00ED426B" w:rsidRPr="0096398D" w:rsidRDefault="00ED426B" w:rsidP="00250D86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ED426B" w14:paraId="70EF6895" w14:textId="77777777" w:rsidTr="00093369">
      <w:trPr>
        <w:jc w:val="center"/>
      </w:trPr>
      <w:tc>
        <w:tcPr>
          <w:tcW w:w="3115" w:type="dxa"/>
        </w:tcPr>
        <w:p w14:paraId="70EF6892" w14:textId="34AE6198" w:rsidR="00ED426B" w:rsidRDefault="005A6C9D" w:rsidP="00250D86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120012902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ED426B">
                <w:rPr>
                  <w:sz w:val="16"/>
                  <w:szCs w:val="16"/>
                  <w:lang w:val="en-AU"/>
                </w:rPr>
                <w:t>EPM-KEE-TP-000018</w:t>
              </w:r>
            </w:sdtContent>
          </w:sdt>
          <w:r w:rsidR="00ED426B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-837538191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5508AA">
                <w:rPr>
                  <w:sz w:val="16"/>
                  <w:szCs w:val="16"/>
                  <w:lang w:val="en-AU"/>
                </w:rPr>
                <w:t>001</w:t>
              </w:r>
            </w:sdtContent>
          </w:sdt>
        </w:p>
      </w:tc>
      <w:tc>
        <w:tcPr>
          <w:tcW w:w="3115" w:type="dxa"/>
        </w:tcPr>
        <w:p w14:paraId="70EF6893" w14:textId="77777777" w:rsidR="00ED426B" w:rsidRDefault="00ED426B" w:rsidP="00250D86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9286990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70EF6894" w14:textId="0121E6AC" w:rsidR="00ED426B" w:rsidRDefault="00ED426B" w:rsidP="00250D86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A456F0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A456F0">
            <w:rPr>
              <w:noProof/>
              <w:sz w:val="16"/>
              <w:szCs w:val="16"/>
            </w:rPr>
            <w:t>7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ED426B" w14:paraId="70EF6897" w14:textId="77777777" w:rsidTr="00093369">
      <w:trPr>
        <w:jc w:val="center"/>
      </w:trPr>
      <w:tc>
        <w:tcPr>
          <w:tcW w:w="9345" w:type="dxa"/>
          <w:gridSpan w:val="3"/>
        </w:tcPr>
        <w:p w14:paraId="70EF6896" w14:textId="77777777" w:rsidR="00ED426B" w:rsidRPr="00583BAF" w:rsidRDefault="00ED426B" w:rsidP="00250D86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ED426B" w14:paraId="70EF689A" w14:textId="77777777" w:rsidTr="00093369">
      <w:trPr>
        <w:trHeight w:val="258"/>
        <w:jc w:val="center"/>
      </w:trPr>
      <w:tc>
        <w:tcPr>
          <w:tcW w:w="9345" w:type="dxa"/>
          <w:gridSpan w:val="3"/>
        </w:tcPr>
        <w:p w14:paraId="70EF6898" w14:textId="77777777" w:rsidR="00ED426B" w:rsidRDefault="00ED426B" w:rsidP="00250D86">
          <w:pPr>
            <w:rPr>
              <w:rFonts w:ascii="Calibri" w:hAnsi="Calibri" w:cs="Calibri"/>
              <w:sz w:val="12"/>
              <w:szCs w:val="12"/>
              <w:lang w:val="en-GB"/>
            </w:rPr>
          </w:pPr>
        </w:p>
        <w:p w14:paraId="70EF6899" w14:textId="77777777" w:rsidR="00ED426B" w:rsidRPr="00971B7A" w:rsidRDefault="00ED426B" w:rsidP="00250D86">
          <w:pPr>
            <w:jc w:val="center"/>
            <w:rPr>
              <w:rFonts w:cs="Arial"/>
              <w:sz w:val="12"/>
              <w:szCs w:val="12"/>
              <w:lang w:val="en-GB"/>
            </w:rPr>
          </w:pPr>
        </w:p>
      </w:tc>
    </w:tr>
  </w:tbl>
  <w:p w14:paraId="70EF689B" w14:textId="77777777" w:rsidR="00ED426B" w:rsidRPr="00583BAF" w:rsidRDefault="00ED426B" w:rsidP="00250D8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1E596" w14:textId="77777777" w:rsidR="005A6C9D" w:rsidRDefault="005A6C9D">
      <w:r>
        <w:separator/>
      </w:r>
    </w:p>
    <w:p w14:paraId="5BB16EB4" w14:textId="77777777" w:rsidR="005A6C9D" w:rsidRDefault="005A6C9D"/>
  </w:footnote>
  <w:footnote w:type="continuationSeparator" w:id="0">
    <w:p w14:paraId="700012A1" w14:textId="77777777" w:rsidR="005A6C9D" w:rsidRDefault="005A6C9D">
      <w:r>
        <w:continuationSeparator/>
      </w:r>
    </w:p>
    <w:p w14:paraId="4DD7A106" w14:textId="77777777" w:rsidR="005A6C9D" w:rsidRDefault="005A6C9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ED426B" w:rsidRPr="00381BA4" w14:paraId="70EF688B" w14:textId="77777777" w:rsidTr="001E29ED">
      <w:tc>
        <w:tcPr>
          <w:tcW w:w="2070" w:type="dxa"/>
        </w:tcPr>
        <w:p w14:paraId="70EF6888" w14:textId="65F0A39C" w:rsidR="00ED426B" w:rsidRDefault="003F2750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5BC185BD" wp14:editId="7FDAB55F">
                <wp:simplePos x="0" y="0"/>
                <wp:positionH relativeFrom="column">
                  <wp:posOffset>-632460</wp:posOffset>
                </wp:positionH>
                <wp:positionV relativeFrom="paragraph">
                  <wp:posOffset>-140970</wp:posOffset>
                </wp:positionV>
                <wp:extent cx="1552575" cy="679746"/>
                <wp:effectExtent l="0" t="0" r="0" b="0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679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85" w:type="dxa"/>
          <w:vAlign w:val="center"/>
        </w:tcPr>
        <w:p w14:paraId="70EF6889" w14:textId="68803C40" w:rsidR="00ED426B" w:rsidRDefault="00381BA4" w:rsidP="00381BA4">
          <w:pPr>
            <w:pStyle w:val="CPDocTitle"/>
            <w:rPr>
              <w:rStyle w:val="HeaderTitleChar"/>
              <w:b/>
              <w:bCs w:val="0"/>
            </w:rPr>
          </w:pPr>
          <w:r w:rsidRPr="00414755">
            <w:rPr>
              <w:rStyle w:val="PageNumber"/>
              <w:bCs/>
              <w:kern w:val="32"/>
              <w:sz w:val="24"/>
              <w:szCs w:val="24"/>
            </w:rPr>
            <w:t xml:space="preserve">Data Sheet </w:t>
          </w:r>
          <w:r>
            <w:rPr>
              <w:rStyle w:val="PageNumber"/>
              <w:bCs/>
              <w:kern w:val="32"/>
              <w:sz w:val="24"/>
              <w:szCs w:val="24"/>
            </w:rPr>
            <w:t>- DC System Template</w:t>
          </w:r>
        </w:p>
        <w:p w14:paraId="70EF688A" w14:textId="77777777" w:rsidR="00ED426B" w:rsidRPr="006A25F8" w:rsidRDefault="00ED426B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70EF688C" w14:textId="77777777" w:rsidR="00ED426B" w:rsidRPr="00AC1B11" w:rsidRDefault="00ED426B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BB347DB"/>
    <w:multiLevelType w:val="hybridMultilevel"/>
    <w:tmpl w:val="2710F174"/>
    <w:lvl w:ilvl="0" w:tplc="357EB34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5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E09E5"/>
    <w:multiLevelType w:val="hybridMultilevel"/>
    <w:tmpl w:val="03B44922"/>
    <w:lvl w:ilvl="0" w:tplc="9564819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03DD9"/>
    <w:multiLevelType w:val="hybridMultilevel"/>
    <w:tmpl w:val="FC2A6498"/>
    <w:lvl w:ilvl="0" w:tplc="8758B8E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0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F411DC1"/>
    <w:multiLevelType w:val="hybridMultilevel"/>
    <w:tmpl w:val="E9BEC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1576F"/>
    <w:multiLevelType w:val="hybridMultilevel"/>
    <w:tmpl w:val="CE4CD178"/>
    <w:lvl w:ilvl="0" w:tplc="254AD23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3" w15:restartNumberingAfterBreak="0">
    <w:nsid w:val="39162DF9"/>
    <w:multiLevelType w:val="hybridMultilevel"/>
    <w:tmpl w:val="DB38AB7A"/>
    <w:lvl w:ilvl="0" w:tplc="9564819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054EC"/>
    <w:multiLevelType w:val="hybridMultilevel"/>
    <w:tmpl w:val="0BCAAB2C"/>
    <w:lvl w:ilvl="0" w:tplc="60E6BE4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5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8" w15:restartNumberingAfterBreak="0">
    <w:nsid w:val="4334654E"/>
    <w:multiLevelType w:val="hybridMultilevel"/>
    <w:tmpl w:val="6D389054"/>
    <w:lvl w:ilvl="0" w:tplc="494A227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9" w15:restartNumberingAfterBreak="0">
    <w:nsid w:val="470A04DF"/>
    <w:multiLevelType w:val="hybridMultilevel"/>
    <w:tmpl w:val="55BECFA2"/>
    <w:lvl w:ilvl="0" w:tplc="EDD81D74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30" w15:restartNumberingAfterBreak="0">
    <w:nsid w:val="4A6A0C5F"/>
    <w:multiLevelType w:val="hybridMultilevel"/>
    <w:tmpl w:val="70EC7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C697C"/>
    <w:multiLevelType w:val="hybridMultilevel"/>
    <w:tmpl w:val="4596E672"/>
    <w:lvl w:ilvl="0" w:tplc="D5A83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4C3F09"/>
    <w:multiLevelType w:val="hybridMultilevel"/>
    <w:tmpl w:val="17568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754BA"/>
    <w:multiLevelType w:val="hybridMultilevel"/>
    <w:tmpl w:val="C41AC7F8"/>
    <w:lvl w:ilvl="0" w:tplc="F5A42C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9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E2B88"/>
    <w:multiLevelType w:val="hybridMultilevel"/>
    <w:tmpl w:val="97F28778"/>
    <w:lvl w:ilvl="0" w:tplc="3200B9A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2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3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A7DED"/>
    <w:multiLevelType w:val="hybridMultilevel"/>
    <w:tmpl w:val="9E665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27"/>
  </w:num>
  <w:num w:numId="4">
    <w:abstractNumId w:val="11"/>
  </w:num>
  <w:num w:numId="5">
    <w:abstractNumId w:val="16"/>
  </w:num>
  <w:num w:numId="6">
    <w:abstractNumId w:val="37"/>
  </w:num>
  <w:num w:numId="7">
    <w:abstractNumId w:val="31"/>
  </w:num>
  <w:num w:numId="8">
    <w:abstractNumId w:val="12"/>
  </w:num>
  <w:num w:numId="9">
    <w:abstractNumId w:val="40"/>
  </w:num>
  <w:num w:numId="10">
    <w:abstractNumId w:val="10"/>
  </w:num>
  <w:num w:numId="11">
    <w:abstractNumId w:val="39"/>
  </w:num>
  <w:num w:numId="12">
    <w:abstractNumId w:val="38"/>
  </w:num>
  <w:num w:numId="13">
    <w:abstractNumId w:val="42"/>
  </w:num>
  <w:num w:numId="14">
    <w:abstractNumId w:val="20"/>
  </w:num>
  <w:num w:numId="15">
    <w:abstractNumId w:val="9"/>
  </w:num>
  <w:num w:numId="16">
    <w:abstractNumId w:val="33"/>
  </w:num>
  <w:num w:numId="17">
    <w:abstractNumId w:val="17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0">
    <w:abstractNumId w:val="26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1">
    <w:abstractNumId w:val="8"/>
  </w:num>
  <w:num w:numId="22">
    <w:abstractNumId w:val="26"/>
    <w:lvlOverride w:ilvl="0">
      <w:startOverride w:val="3"/>
    </w:lvlOverride>
    <w:lvlOverride w:ilvl="1">
      <w:startOverride w:val="5"/>
    </w:lvlOverride>
  </w:num>
  <w:num w:numId="23">
    <w:abstractNumId w:val="43"/>
  </w:num>
  <w:num w:numId="24">
    <w:abstractNumId w:val="15"/>
  </w:num>
  <w:num w:numId="25">
    <w:abstractNumId w:val="13"/>
  </w:num>
  <w:num w:numId="26">
    <w:abstractNumId w:val="32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44"/>
  </w:num>
  <w:num w:numId="36">
    <w:abstractNumId w:val="14"/>
  </w:num>
  <w:num w:numId="37">
    <w:abstractNumId w:val="19"/>
  </w:num>
  <w:num w:numId="38">
    <w:abstractNumId w:val="28"/>
  </w:num>
  <w:num w:numId="39">
    <w:abstractNumId w:val="29"/>
  </w:num>
  <w:num w:numId="40">
    <w:abstractNumId w:val="41"/>
  </w:num>
  <w:num w:numId="41">
    <w:abstractNumId w:val="24"/>
  </w:num>
  <w:num w:numId="42">
    <w:abstractNumId w:val="36"/>
  </w:num>
  <w:num w:numId="43">
    <w:abstractNumId w:val="22"/>
  </w:num>
  <w:num w:numId="44">
    <w:abstractNumId w:val="30"/>
  </w:num>
  <w:num w:numId="45">
    <w:abstractNumId w:val="35"/>
  </w:num>
  <w:num w:numId="46">
    <w:abstractNumId w:val="21"/>
  </w:num>
  <w:num w:numId="47">
    <w:abstractNumId w:val="34"/>
  </w:num>
  <w:num w:numId="48">
    <w:abstractNumId w:val="18"/>
  </w:num>
  <w:num w:numId="49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DB7"/>
    <w:rsid w:val="00001634"/>
    <w:rsid w:val="00001C5A"/>
    <w:rsid w:val="0000319C"/>
    <w:rsid w:val="00003B10"/>
    <w:rsid w:val="00006011"/>
    <w:rsid w:val="00007977"/>
    <w:rsid w:val="00007BAF"/>
    <w:rsid w:val="00007BF5"/>
    <w:rsid w:val="00011F52"/>
    <w:rsid w:val="0001397A"/>
    <w:rsid w:val="000159FF"/>
    <w:rsid w:val="00015CC2"/>
    <w:rsid w:val="00015DF0"/>
    <w:rsid w:val="00017539"/>
    <w:rsid w:val="00017941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6AAF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022"/>
    <w:rsid w:val="00092AA6"/>
    <w:rsid w:val="00093042"/>
    <w:rsid w:val="00093369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D04"/>
    <w:rsid w:val="000B20C8"/>
    <w:rsid w:val="000B23C2"/>
    <w:rsid w:val="000B365D"/>
    <w:rsid w:val="000B43DB"/>
    <w:rsid w:val="000B4977"/>
    <w:rsid w:val="000B6287"/>
    <w:rsid w:val="000B7719"/>
    <w:rsid w:val="000B789C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274A"/>
    <w:rsid w:val="001033FF"/>
    <w:rsid w:val="001038D3"/>
    <w:rsid w:val="00105AB4"/>
    <w:rsid w:val="00106065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126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0E8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5CB7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E76F7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5F4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655A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1BA4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D7C47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2750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3CB2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08AA"/>
    <w:rsid w:val="00551F20"/>
    <w:rsid w:val="005522B7"/>
    <w:rsid w:val="00555842"/>
    <w:rsid w:val="005560DC"/>
    <w:rsid w:val="00556AE9"/>
    <w:rsid w:val="0056196D"/>
    <w:rsid w:val="00563175"/>
    <w:rsid w:val="005632AB"/>
    <w:rsid w:val="005650DC"/>
    <w:rsid w:val="0056510D"/>
    <w:rsid w:val="00570A48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6C9D"/>
    <w:rsid w:val="005A70BF"/>
    <w:rsid w:val="005A7563"/>
    <w:rsid w:val="005A7BE8"/>
    <w:rsid w:val="005B0A43"/>
    <w:rsid w:val="005B1366"/>
    <w:rsid w:val="005B3716"/>
    <w:rsid w:val="005B372F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280A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6F7883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65CB"/>
    <w:rsid w:val="0088397F"/>
    <w:rsid w:val="008878EB"/>
    <w:rsid w:val="00890149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1CB7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158"/>
    <w:rsid w:val="00990469"/>
    <w:rsid w:val="0099218D"/>
    <w:rsid w:val="0099224A"/>
    <w:rsid w:val="009924D7"/>
    <w:rsid w:val="00992EE7"/>
    <w:rsid w:val="00993C92"/>
    <w:rsid w:val="00994D75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6F0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E1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1C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336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1D3A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085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6821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4632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697A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1F3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58DA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2E7D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426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4978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5EE5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06BC"/>
    <w:rsid w:val="00F338F6"/>
    <w:rsid w:val="00F368C9"/>
    <w:rsid w:val="00F369F7"/>
    <w:rsid w:val="00F40BEC"/>
    <w:rsid w:val="00F41729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251D"/>
    <w:rsid w:val="00F744D6"/>
    <w:rsid w:val="00F75EF0"/>
    <w:rsid w:val="00F764F4"/>
    <w:rsid w:val="00F76755"/>
    <w:rsid w:val="00F76DD1"/>
    <w:rsid w:val="00F76E27"/>
    <w:rsid w:val="00F831E9"/>
    <w:rsid w:val="00F8346E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2D86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EF61F1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093369"/>
    <w:pPr>
      <w:jc w:val="left"/>
    </w:pPr>
    <w:rPr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093369"/>
    <w:rPr>
      <w:rFonts w:ascii="Arial" w:hAnsi="Arial"/>
      <w:b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7CF3D54E1044D98CE96BF2A3E1E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5D071-AD70-42FB-8772-15C909790B3E}"/>
      </w:docPartPr>
      <w:docPartBody>
        <w:p w:rsidR="00000000" w:rsidRDefault="00B5207E" w:rsidP="00B5207E">
          <w:pPr>
            <w:pStyle w:val="EA7CF3D54E1044D98CE96BF2A3E1E8F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957C57718C24C6A8DFDCDADC9AF8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1356C-14B7-4FDD-83AE-539A6B336FCA}"/>
      </w:docPartPr>
      <w:docPartBody>
        <w:p w:rsidR="00000000" w:rsidRDefault="00B5207E" w:rsidP="00B5207E">
          <w:pPr>
            <w:pStyle w:val="2957C57718C24C6A8DFDCDADC9AF8315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7E"/>
    <w:rsid w:val="005D772A"/>
    <w:rsid w:val="00B5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207E"/>
    <w:rPr>
      <w:color w:val="808080"/>
    </w:rPr>
  </w:style>
  <w:style w:type="paragraph" w:customStyle="1" w:styleId="EA7CF3D54E1044D98CE96BF2A3E1E8F9">
    <w:name w:val="EA7CF3D54E1044D98CE96BF2A3E1E8F9"/>
    <w:rsid w:val="00B5207E"/>
  </w:style>
  <w:style w:type="paragraph" w:customStyle="1" w:styleId="2957C57718C24C6A8DFDCDADC9AF8315">
    <w:name w:val="2957C57718C24C6A8DFDCDADC9AF8315"/>
    <w:rsid w:val="00B520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9570E8FD-3E65-4290-BB79-3399AC7FF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045D3E-03C4-4B10-B609-6087F33B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9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Sheet - DC System Template</vt:lpstr>
    </vt:vector>
  </TitlesOfParts>
  <Company>Bechtel/EDS</Company>
  <LinksUpToDate>false</LinksUpToDate>
  <CharactersWithSpaces>8238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Sheet - DC System Template</dc:title>
  <dc:subject>EPM-KEE-TP-000018</dc:subject>
  <dc:creator>Rivamonte, Leonnito (RMP)</dc:creator>
  <cp:keywords>ᅟ</cp:keywords>
  <cp:lastModifiedBy>Alanoud Alheraishy العنود الحريشي</cp:lastModifiedBy>
  <cp:revision>4</cp:revision>
  <cp:lastPrinted>2017-10-29T12:45:00Z</cp:lastPrinted>
  <dcterms:created xsi:type="dcterms:W3CDTF">2021-07-05T06:11:00Z</dcterms:created>
  <dcterms:modified xsi:type="dcterms:W3CDTF">2021-08-02T12:04:00Z</dcterms:modified>
  <cp:category>3 I - Internal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ffced587-601a-4cc1-8fb6-8e0f1def4ad3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